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79DA" w14:textId="4E00FD79" w:rsidR="005B0D82" w:rsidRPr="00727E81" w:rsidRDefault="00B543BD" w:rsidP="00B543BD">
      <w:pPr>
        <w:pStyle w:val="a5"/>
        <w:ind w:left="0"/>
        <w:jc w:val="center"/>
        <w:rPr>
          <w:b/>
          <w:bCs/>
          <w:color w:val="auto"/>
          <w:sz w:val="28"/>
          <w:szCs w:val="28"/>
        </w:rPr>
      </w:pPr>
      <w:r w:rsidRPr="00727E81">
        <w:rPr>
          <w:noProof/>
          <w:color w:val="auto"/>
        </w:rPr>
        <w:drawing>
          <wp:anchor distT="0" distB="0" distL="114300" distR="114300" simplePos="0" relativeHeight="251662848" behindDoc="1" locked="0" layoutInCell="1" allowOverlap="1" wp14:anchorId="44DF91C3" wp14:editId="01FA1623">
            <wp:simplePos x="0" y="0"/>
            <wp:positionH relativeFrom="column">
              <wp:posOffset>-349885</wp:posOffset>
            </wp:positionH>
            <wp:positionV relativeFrom="paragraph">
              <wp:posOffset>-380365</wp:posOffset>
            </wp:positionV>
            <wp:extent cx="7352030" cy="10391775"/>
            <wp:effectExtent l="19050" t="0" r="1270" b="0"/>
            <wp:wrapNone/>
            <wp:docPr id="2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030" cy="1039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18B9" w:rsidRPr="00727E81">
        <w:rPr>
          <w:rStyle w:val="af0"/>
          <w:color w:val="auto"/>
          <w:sz w:val="28"/>
          <w:szCs w:val="28"/>
        </w:rPr>
        <w:t xml:space="preserve">Рекомендации для воспитателей по проведению </w:t>
      </w:r>
      <w:r w:rsidR="009718B9" w:rsidRPr="00727E81">
        <w:rPr>
          <w:rStyle w:val="af0"/>
          <w:color w:val="auto"/>
          <w:sz w:val="28"/>
          <w:szCs w:val="28"/>
          <w:u w:val="single"/>
        </w:rPr>
        <w:t>весенней экскурсии</w:t>
      </w:r>
    </w:p>
    <w:p w14:paraId="12C9843A" w14:textId="77777777" w:rsidR="005B0D82" w:rsidRPr="00727E81" w:rsidRDefault="005B0D82" w:rsidP="00727E81">
      <w:pPr>
        <w:pStyle w:val="a5"/>
        <w:jc w:val="both"/>
        <w:rPr>
          <w:color w:val="auto"/>
        </w:rPr>
      </w:pPr>
      <w:r w:rsidRPr="00727E81">
        <w:rPr>
          <w:rStyle w:val="af0"/>
          <w:color w:val="auto"/>
        </w:rPr>
        <w:t xml:space="preserve">Задания к экскурсии: </w:t>
      </w:r>
    </w:p>
    <w:p w14:paraId="57E26B6D" w14:textId="77777777" w:rsidR="005B0D82" w:rsidRP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1. Понаблюдайте за погодой и сравните ее с погодой, которая была зимой. </w:t>
      </w:r>
    </w:p>
    <w:p w14:paraId="244023F1" w14:textId="77777777" w:rsidR="005B0D82" w:rsidRP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2. Посмотрите, в каких местах снег уже растаял, а в каких еще сохранился. Отличается ли внешний вид снега весной от его вида зимой? </w:t>
      </w:r>
    </w:p>
    <w:p w14:paraId="7ED25F04" w14:textId="77777777" w:rsid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3. Понаблюдайте, изменились ли почки лиственных деревьев и кустарников? Появились ли на деревьях и кустарниках листья? </w:t>
      </w:r>
    </w:p>
    <w:p w14:paraId="3519CD70" w14:textId="77777777" w:rsid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Посмотрите, изменился ли внешний вид хвойных растений? </w:t>
      </w:r>
    </w:p>
    <w:p w14:paraId="4BAFAB3E" w14:textId="67940893" w:rsidR="005B0D82" w:rsidRP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Обратите внимание на то, появились ли цветущие травянистые растения? </w:t>
      </w:r>
    </w:p>
    <w:p w14:paraId="0B4F7E6F" w14:textId="77777777" w:rsid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4. Посмотрите, появились ли насекомые? В каких местах? </w:t>
      </w:r>
    </w:p>
    <w:p w14:paraId="2D49496F" w14:textId="39EB19F4" w:rsidR="005B0D82" w:rsidRP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Появились ли лягушки и другие животные, которых не было зимой? </w:t>
      </w:r>
    </w:p>
    <w:p w14:paraId="6F92EDFB" w14:textId="77777777" w:rsidR="005B0D82" w:rsidRP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5. Выясните, прилетели ли какие-нибудь перелетные птицы, послушайте их голоса. </w:t>
      </w:r>
    </w:p>
    <w:p w14:paraId="72C09B09" w14:textId="77777777" w:rsidR="005B0D82" w:rsidRP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6. Обратите внимание, произошли ли изменения в жизни зимующих птиц и зверей? </w:t>
      </w:r>
    </w:p>
    <w:p w14:paraId="620894FD" w14:textId="77777777" w:rsidR="005B0D82" w:rsidRPr="00727E81" w:rsidRDefault="005B0D82" w:rsidP="00727E81">
      <w:pPr>
        <w:pStyle w:val="a5"/>
        <w:jc w:val="both"/>
        <w:rPr>
          <w:color w:val="auto"/>
        </w:rPr>
      </w:pPr>
      <w:r w:rsidRPr="00727E81">
        <w:rPr>
          <w:color w:val="auto"/>
        </w:rPr>
        <w:t xml:space="preserve">7. Подготовьте рассказ, какие изменения произошли в природе по сравнению с зимой. </w:t>
      </w:r>
    </w:p>
    <w:p w14:paraId="7E489D53" w14:textId="77777777" w:rsidR="00903CB9" w:rsidRDefault="00903CB9" w:rsidP="005B0D82">
      <w:pPr>
        <w:pStyle w:val="3"/>
        <w:jc w:val="center"/>
        <w:rPr>
          <w:rFonts w:ascii="Times New Roman" w:hAnsi="Times New Roman"/>
        </w:rPr>
      </w:pPr>
    </w:p>
    <w:p w14:paraId="42C87D2D" w14:textId="77777777" w:rsidR="00903CB9" w:rsidRDefault="00903CB9" w:rsidP="005B0D82">
      <w:pPr>
        <w:pStyle w:val="3"/>
        <w:jc w:val="center"/>
        <w:rPr>
          <w:rFonts w:ascii="Times New Roman" w:hAnsi="Times New Roman"/>
        </w:rPr>
      </w:pPr>
    </w:p>
    <w:p w14:paraId="20770349" w14:textId="77777777" w:rsidR="00903CB9" w:rsidRDefault="00903CB9" w:rsidP="005B0D82">
      <w:pPr>
        <w:pStyle w:val="3"/>
        <w:jc w:val="center"/>
        <w:rPr>
          <w:rFonts w:ascii="Times New Roman" w:hAnsi="Times New Roman"/>
        </w:rPr>
      </w:pPr>
    </w:p>
    <w:p w14:paraId="10C5DC7E" w14:textId="77777777" w:rsidR="00A5358E" w:rsidRDefault="00A5358E" w:rsidP="00903CB9"/>
    <w:p w14:paraId="11A88081" w14:textId="77777777" w:rsidR="00903CB9" w:rsidRDefault="00903CB9" w:rsidP="00903CB9"/>
    <w:p w14:paraId="08568738" w14:textId="77777777" w:rsidR="00903CB9" w:rsidRDefault="00903CB9" w:rsidP="005B0D82">
      <w:pPr>
        <w:pStyle w:val="3"/>
        <w:jc w:val="center"/>
        <w:rPr>
          <w:rFonts w:ascii="Times New Roman" w:hAnsi="Times New Roman"/>
          <w:b w:val="0"/>
          <w:bCs w:val="0"/>
          <w:color w:val="auto"/>
        </w:rPr>
      </w:pPr>
    </w:p>
    <w:p w14:paraId="7A8E2537" w14:textId="77777777" w:rsidR="003B1F4A" w:rsidRDefault="003B1F4A" w:rsidP="003B1F4A"/>
    <w:p w14:paraId="3A369FD3" w14:textId="77777777" w:rsidR="003B1F4A" w:rsidRDefault="003B1F4A" w:rsidP="003B1F4A"/>
    <w:p w14:paraId="5C9E2A68" w14:textId="77777777" w:rsidR="003B1F4A" w:rsidRDefault="003B1F4A" w:rsidP="003B1F4A"/>
    <w:p w14:paraId="3ACDBFEF" w14:textId="77777777" w:rsidR="003B1F4A" w:rsidRDefault="003B1F4A" w:rsidP="003B1F4A"/>
    <w:p w14:paraId="0248F9BD" w14:textId="77777777" w:rsidR="003B1F4A" w:rsidRDefault="003B1F4A" w:rsidP="003B1F4A"/>
    <w:p w14:paraId="44A166D5" w14:textId="77777777" w:rsidR="003B1F4A" w:rsidRDefault="003B1F4A" w:rsidP="003B1F4A"/>
    <w:p w14:paraId="7EF2C26F" w14:textId="77777777" w:rsidR="003B1F4A" w:rsidRDefault="003B1F4A" w:rsidP="003B1F4A"/>
    <w:p w14:paraId="421A10FD" w14:textId="77777777" w:rsidR="003B1F4A" w:rsidRDefault="003B1F4A" w:rsidP="003B1F4A"/>
    <w:p w14:paraId="7D0A8CB4" w14:textId="77777777" w:rsidR="003B1F4A" w:rsidRDefault="003B1F4A" w:rsidP="003B1F4A"/>
    <w:p w14:paraId="18C4CA95" w14:textId="77777777" w:rsidR="003B1F4A" w:rsidRPr="003B1F4A" w:rsidRDefault="003B1F4A" w:rsidP="003B1F4A"/>
    <w:p w14:paraId="509C6CE7" w14:textId="77777777" w:rsidR="00903CB9" w:rsidRPr="00903CB9" w:rsidRDefault="00903CB9" w:rsidP="00903CB9"/>
    <w:p w14:paraId="60A99F95" w14:textId="77777777" w:rsidR="00BF08BC" w:rsidRPr="00B543BD" w:rsidRDefault="00BF08BC" w:rsidP="00BF08BC">
      <w:pPr>
        <w:tabs>
          <w:tab w:val="left" w:pos="3405"/>
        </w:tabs>
        <w:rPr>
          <w:sz w:val="28"/>
          <w:szCs w:val="28"/>
        </w:rPr>
      </w:pPr>
    </w:p>
    <w:sectPr w:rsidR="00BF08BC" w:rsidRPr="00B543BD" w:rsidSect="00727E81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D256" w14:textId="77777777" w:rsidR="00735ED3" w:rsidRDefault="00735ED3" w:rsidP="000057B1">
      <w:r>
        <w:separator/>
      </w:r>
    </w:p>
  </w:endnote>
  <w:endnote w:type="continuationSeparator" w:id="0">
    <w:p w14:paraId="122EE0E3" w14:textId="77777777" w:rsidR="00735ED3" w:rsidRDefault="00735ED3" w:rsidP="0000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4128" w14:textId="77777777" w:rsidR="004D2CF9" w:rsidRDefault="0000000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26A" w:rsidRPr="00C1426A">
      <w:rPr>
        <w:noProof/>
        <w:sz w:val="28"/>
      </w:rPr>
      <w:t>25</w:t>
    </w:r>
    <w:r>
      <w:rPr>
        <w:noProof/>
        <w:sz w:val="28"/>
      </w:rPr>
      <w:fldChar w:fldCharType="end"/>
    </w:r>
  </w:p>
  <w:p w14:paraId="3667638A" w14:textId="77777777" w:rsidR="001A7A9D" w:rsidRDefault="001A7A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200E" w14:textId="77777777" w:rsidR="00735ED3" w:rsidRDefault="00735ED3" w:rsidP="000057B1">
      <w:r>
        <w:separator/>
      </w:r>
    </w:p>
  </w:footnote>
  <w:footnote w:type="continuationSeparator" w:id="0">
    <w:p w14:paraId="79DE7B96" w14:textId="77777777" w:rsidR="00735ED3" w:rsidRDefault="00735ED3" w:rsidP="0000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"/>
      </v:shape>
    </w:pict>
  </w:numPicBullet>
  <w:abstractNum w:abstractNumId="0" w15:restartNumberingAfterBreak="0">
    <w:nsid w:val="28F922BB"/>
    <w:multiLevelType w:val="hybridMultilevel"/>
    <w:tmpl w:val="56906B1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682ED7"/>
    <w:multiLevelType w:val="hybridMultilevel"/>
    <w:tmpl w:val="1F844D3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F0C2D"/>
    <w:multiLevelType w:val="hybridMultilevel"/>
    <w:tmpl w:val="6DBC63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50B"/>
    <w:multiLevelType w:val="hybridMultilevel"/>
    <w:tmpl w:val="6C64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6C74"/>
    <w:multiLevelType w:val="multilevel"/>
    <w:tmpl w:val="BE5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11CF7"/>
    <w:multiLevelType w:val="multilevel"/>
    <w:tmpl w:val="84C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6415"/>
    <w:multiLevelType w:val="hybridMultilevel"/>
    <w:tmpl w:val="1874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D11B7"/>
    <w:multiLevelType w:val="hybridMultilevel"/>
    <w:tmpl w:val="6A4AFD76"/>
    <w:lvl w:ilvl="0" w:tplc="2D4651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0485"/>
    <w:multiLevelType w:val="multilevel"/>
    <w:tmpl w:val="162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20A5C"/>
    <w:multiLevelType w:val="hybridMultilevel"/>
    <w:tmpl w:val="EA22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6AC3"/>
    <w:multiLevelType w:val="multilevel"/>
    <w:tmpl w:val="B0A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E3E95"/>
    <w:multiLevelType w:val="hybridMultilevel"/>
    <w:tmpl w:val="3A06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0B43"/>
    <w:multiLevelType w:val="multilevel"/>
    <w:tmpl w:val="5F50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C2F25"/>
    <w:multiLevelType w:val="hybridMultilevel"/>
    <w:tmpl w:val="CA20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038819">
    <w:abstractNumId w:val="6"/>
  </w:num>
  <w:num w:numId="2" w16cid:durableId="1958487592">
    <w:abstractNumId w:val="9"/>
  </w:num>
  <w:num w:numId="3" w16cid:durableId="1362242288">
    <w:abstractNumId w:val="7"/>
  </w:num>
  <w:num w:numId="4" w16cid:durableId="1317494817">
    <w:abstractNumId w:val="0"/>
  </w:num>
  <w:num w:numId="5" w16cid:durableId="1326856731">
    <w:abstractNumId w:val="2"/>
  </w:num>
  <w:num w:numId="6" w16cid:durableId="1874608229">
    <w:abstractNumId w:val="13"/>
  </w:num>
  <w:num w:numId="7" w16cid:durableId="858275233">
    <w:abstractNumId w:val="1"/>
  </w:num>
  <w:num w:numId="8" w16cid:durableId="1124350835">
    <w:abstractNumId w:val="11"/>
  </w:num>
  <w:num w:numId="9" w16cid:durableId="654259757">
    <w:abstractNumId w:val="3"/>
  </w:num>
  <w:num w:numId="10" w16cid:durableId="92753480">
    <w:abstractNumId w:val="10"/>
  </w:num>
  <w:num w:numId="11" w16cid:durableId="2147122463">
    <w:abstractNumId w:val="12"/>
  </w:num>
  <w:num w:numId="12" w16cid:durableId="1591623497">
    <w:abstractNumId w:val="8"/>
  </w:num>
  <w:num w:numId="13" w16cid:durableId="1075199687">
    <w:abstractNumId w:val="5"/>
  </w:num>
  <w:num w:numId="14" w16cid:durableId="120332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B9"/>
    <w:rsid w:val="00003603"/>
    <w:rsid w:val="000057B1"/>
    <w:rsid w:val="000162D3"/>
    <w:rsid w:val="00023933"/>
    <w:rsid w:val="00024D77"/>
    <w:rsid w:val="00037D4C"/>
    <w:rsid w:val="00046774"/>
    <w:rsid w:val="000657C5"/>
    <w:rsid w:val="00076CC4"/>
    <w:rsid w:val="00083536"/>
    <w:rsid w:val="0008718F"/>
    <w:rsid w:val="000A2623"/>
    <w:rsid w:val="000D23E8"/>
    <w:rsid w:val="000D65B4"/>
    <w:rsid w:val="000E2421"/>
    <w:rsid w:val="000E7F1B"/>
    <w:rsid w:val="000F40A0"/>
    <w:rsid w:val="001102AC"/>
    <w:rsid w:val="00114A7F"/>
    <w:rsid w:val="0011561F"/>
    <w:rsid w:val="00132A2C"/>
    <w:rsid w:val="00132B78"/>
    <w:rsid w:val="00132C61"/>
    <w:rsid w:val="001378B6"/>
    <w:rsid w:val="001467A7"/>
    <w:rsid w:val="0015158A"/>
    <w:rsid w:val="00156F7F"/>
    <w:rsid w:val="00171666"/>
    <w:rsid w:val="0017180B"/>
    <w:rsid w:val="00173276"/>
    <w:rsid w:val="0018015A"/>
    <w:rsid w:val="0018735B"/>
    <w:rsid w:val="00197FAF"/>
    <w:rsid w:val="001A1019"/>
    <w:rsid w:val="001A1C4C"/>
    <w:rsid w:val="001A4616"/>
    <w:rsid w:val="001A7A9D"/>
    <w:rsid w:val="001B6963"/>
    <w:rsid w:val="001C0980"/>
    <w:rsid w:val="001D6411"/>
    <w:rsid w:val="001F0F0C"/>
    <w:rsid w:val="001F5F3C"/>
    <w:rsid w:val="001F7875"/>
    <w:rsid w:val="00207EE4"/>
    <w:rsid w:val="002201DD"/>
    <w:rsid w:val="00225C74"/>
    <w:rsid w:val="00237127"/>
    <w:rsid w:val="00253C8B"/>
    <w:rsid w:val="00261654"/>
    <w:rsid w:val="0027139C"/>
    <w:rsid w:val="002878EC"/>
    <w:rsid w:val="002921FB"/>
    <w:rsid w:val="00293979"/>
    <w:rsid w:val="00295EC3"/>
    <w:rsid w:val="002A0B57"/>
    <w:rsid w:val="002B0728"/>
    <w:rsid w:val="002B73D8"/>
    <w:rsid w:val="002C2FCC"/>
    <w:rsid w:val="002C7704"/>
    <w:rsid w:val="002D0D25"/>
    <w:rsid w:val="002D1238"/>
    <w:rsid w:val="002D19BC"/>
    <w:rsid w:val="002D27D4"/>
    <w:rsid w:val="002D29AE"/>
    <w:rsid w:val="002D6CA5"/>
    <w:rsid w:val="002E0343"/>
    <w:rsid w:val="002F2293"/>
    <w:rsid w:val="00300F5B"/>
    <w:rsid w:val="00311D6B"/>
    <w:rsid w:val="00316DB3"/>
    <w:rsid w:val="00322F52"/>
    <w:rsid w:val="003334B2"/>
    <w:rsid w:val="003442DE"/>
    <w:rsid w:val="00347DBC"/>
    <w:rsid w:val="00390EFB"/>
    <w:rsid w:val="0039144E"/>
    <w:rsid w:val="003B0783"/>
    <w:rsid w:val="003B1F4A"/>
    <w:rsid w:val="003B6C40"/>
    <w:rsid w:val="003E3B3C"/>
    <w:rsid w:val="003E40CA"/>
    <w:rsid w:val="003F2CC2"/>
    <w:rsid w:val="003F5C9E"/>
    <w:rsid w:val="003F7A0C"/>
    <w:rsid w:val="00400864"/>
    <w:rsid w:val="0040583C"/>
    <w:rsid w:val="00412F50"/>
    <w:rsid w:val="004132E5"/>
    <w:rsid w:val="00413B60"/>
    <w:rsid w:val="0042480A"/>
    <w:rsid w:val="004258B0"/>
    <w:rsid w:val="00433D84"/>
    <w:rsid w:val="00435527"/>
    <w:rsid w:val="0044557B"/>
    <w:rsid w:val="004459C6"/>
    <w:rsid w:val="00463FF6"/>
    <w:rsid w:val="00470223"/>
    <w:rsid w:val="00476F5A"/>
    <w:rsid w:val="00482F4A"/>
    <w:rsid w:val="004A3CA5"/>
    <w:rsid w:val="004A7619"/>
    <w:rsid w:val="004D2CF9"/>
    <w:rsid w:val="004D2F73"/>
    <w:rsid w:val="004F2D5A"/>
    <w:rsid w:val="00507E9F"/>
    <w:rsid w:val="00524B5A"/>
    <w:rsid w:val="0052508C"/>
    <w:rsid w:val="005304E5"/>
    <w:rsid w:val="005601F0"/>
    <w:rsid w:val="005675B8"/>
    <w:rsid w:val="0058538C"/>
    <w:rsid w:val="005B0D82"/>
    <w:rsid w:val="005B76EC"/>
    <w:rsid w:val="005C07CE"/>
    <w:rsid w:val="005C3EF4"/>
    <w:rsid w:val="005F470E"/>
    <w:rsid w:val="005F55CA"/>
    <w:rsid w:val="005F7B8D"/>
    <w:rsid w:val="00607BF0"/>
    <w:rsid w:val="0061211A"/>
    <w:rsid w:val="006171B6"/>
    <w:rsid w:val="006174D9"/>
    <w:rsid w:val="006226D0"/>
    <w:rsid w:val="0065290A"/>
    <w:rsid w:val="00657888"/>
    <w:rsid w:val="00662D20"/>
    <w:rsid w:val="00671608"/>
    <w:rsid w:val="00677FB8"/>
    <w:rsid w:val="006841B7"/>
    <w:rsid w:val="00690FEF"/>
    <w:rsid w:val="0069411F"/>
    <w:rsid w:val="006A485C"/>
    <w:rsid w:val="006A7AFB"/>
    <w:rsid w:val="006B1C68"/>
    <w:rsid w:val="006C3111"/>
    <w:rsid w:val="006C583E"/>
    <w:rsid w:val="006C75EC"/>
    <w:rsid w:val="006F5DCF"/>
    <w:rsid w:val="007050F9"/>
    <w:rsid w:val="007129EA"/>
    <w:rsid w:val="00715999"/>
    <w:rsid w:val="0072682D"/>
    <w:rsid w:val="00727E81"/>
    <w:rsid w:val="00735ED3"/>
    <w:rsid w:val="007425BD"/>
    <w:rsid w:val="00747DB3"/>
    <w:rsid w:val="0075757B"/>
    <w:rsid w:val="007755A3"/>
    <w:rsid w:val="007776F6"/>
    <w:rsid w:val="007A0F0D"/>
    <w:rsid w:val="007A3CD7"/>
    <w:rsid w:val="007C018F"/>
    <w:rsid w:val="007C2F75"/>
    <w:rsid w:val="007C6C26"/>
    <w:rsid w:val="007D441D"/>
    <w:rsid w:val="007D502D"/>
    <w:rsid w:val="007D7604"/>
    <w:rsid w:val="007F4EE9"/>
    <w:rsid w:val="007F5A2D"/>
    <w:rsid w:val="008015D8"/>
    <w:rsid w:val="00814016"/>
    <w:rsid w:val="008203EA"/>
    <w:rsid w:val="0086135C"/>
    <w:rsid w:val="008649A8"/>
    <w:rsid w:val="008761D4"/>
    <w:rsid w:val="00892163"/>
    <w:rsid w:val="008B00F7"/>
    <w:rsid w:val="008B0143"/>
    <w:rsid w:val="008B5943"/>
    <w:rsid w:val="008C1D40"/>
    <w:rsid w:val="008C4A65"/>
    <w:rsid w:val="008D59B3"/>
    <w:rsid w:val="00903707"/>
    <w:rsid w:val="00903CB9"/>
    <w:rsid w:val="009343C3"/>
    <w:rsid w:val="00944126"/>
    <w:rsid w:val="00952D88"/>
    <w:rsid w:val="00953E7C"/>
    <w:rsid w:val="00960E46"/>
    <w:rsid w:val="009718B9"/>
    <w:rsid w:val="00973546"/>
    <w:rsid w:val="00984F10"/>
    <w:rsid w:val="00987B7F"/>
    <w:rsid w:val="00990762"/>
    <w:rsid w:val="00997CB4"/>
    <w:rsid w:val="009A4BFA"/>
    <w:rsid w:val="009B4DE4"/>
    <w:rsid w:val="009C558A"/>
    <w:rsid w:val="009F095E"/>
    <w:rsid w:val="009F4351"/>
    <w:rsid w:val="00A005D7"/>
    <w:rsid w:val="00A10ABF"/>
    <w:rsid w:val="00A13440"/>
    <w:rsid w:val="00A3437A"/>
    <w:rsid w:val="00A3736E"/>
    <w:rsid w:val="00A37B4C"/>
    <w:rsid w:val="00A405C0"/>
    <w:rsid w:val="00A468F3"/>
    <w:rsid w:val="00A52694"/>
    <w:rsid w:val="00A5358E"/>
    <w:rsid w:val="00A543AD"/>
    <w:rsid w:val="00A668E5"/>
    <w:rsid w:val="00A67E86"/>
    <w:rsid w:val="00A76E5B"/>
    <w:rsid w:val="00A917EF"/>
    <w:rsid w:val="00AA1665"/>
    <w:rsid w:val="00AB4C31"/>
    <w:rsid w:val="00AB52AD"/>
    <w:rsid w:val="00AC446F"/>
    <w:rsid w:val="00AC534E"/>
    <w:rsid w:val="00AD6749"/>
    <w:rsid w:val="00B13A3A"/>
    <w:rsid w:val="00B14F36"/>
    <w:rsid w:val="00B16EE6"/>
    <w:rsid w:val="00B17C14"/>
    <w:rsid w:val="00B360DC"/>
    <w:rsid w:val="00B53C56"/>
    <w:rsid w:val="00B543BD"/>
    <w:rsid w:val="00B62236"/>
    <w:rsid w:val="00B76A30"/>
    <w:rsid w:val="00B807C7"/>
    <w:rsid w:val="00BA0162"/>
    <w:rsid w:val="00BB5153"/>
    <w:rsid w:val="00BB62B9"/>
    <w:rsid w:val="00BB7B16"/>
    <w:rsid w:val="00BB7FE7"/>
    <w:rsid w:val="00BC0B17"/>
    <w:rsid w:val="00BC399A"/>
    <w:rsid w:val="00BC7430"/>
    <w:rsid w:val="00BC7886"/>
    <w:rsid w:val="00BD4FB6"/>
    <w:rsid w:val="00BD61E5"/>
    <w:rsid w:val="00BE07F4"/>
    <w:rsid w:val="00BE4048"/>
    <w:rsid w:val="00BF08BC"/>
    <w:rsid w:val="00BF14AF"/>
    <w:rsid w:val="00C1426A"/>
    <w:rsid w:val="00C179F9"/>
    <w:rsid w:val="00C42F10"/>
    <w:rsid w:val="00C56431"/>
    <w:rsid w:val="00C725FA"/>
    <w:rsid w:val="00C81279"/>
    <w:rsid w:val="00C82D30"/>
    <w:rsid w:val="00C8481B"/>
    <w:rsid w:val="00C879CA"/>
    <w:rsid w:val="00CA2099"/>
    <w:rsid w:val="00CA2427"/>
    <w:rsid w:val="00CA6FAF"/>
    <w:rsid w:val="00CC06D9"/>
    <w:rsid w:val="00CC62FF"/>
    <w:rsid w:val="00CD0B85"/>
    <w:rsid w:val="00CD339A"/>
    <w:rsid w:val="00CD7DC7"/>
    <w:rsid w:val="00CE7EA9"/>
    <w:rsid w:val="00D00CD7"/>
    <w:rsid w:val="00D15A64"/>
    <w:rsid w:val="00D330BA"/>
    <w:rsid w:val="00D35D0E"/>
    <w:rsid w:val="00D5092A"/>
    <w:rsid w:val="00D57F5C"/>
    <w:rsid w:val="00D64E07"/>
    <w:rsid w:val="00D70D58"/>
    <w:rsid w:val="00D71024"/>
    <w:rsid w:val="00D8768A"/>
    <w:rsid w:val="00DA7034"/>
    <w:rsid w:val="00DB00A6"/>
    <w:rsid w:val="00DC5E59"/>
    <w:rsid w:val="00DC78A1"/>
    <w:rsid w:val="00DD6B5A"/>
    <w:rsid w:val="00E0103A"/>
    <w:rsid w:val="00E06B80"/>
    <w:rsid w:val="00E12A25"/>
    <w:rsid w:val="00E17CD9"/>
    <w:rsid w:val="00E237AE"/>
    <w:rsid w:val="00E25110"/>
    <w:rsid w:val="00E43FBF"/>
    <w:rsid w:val="00E5723A"/>
    <w:rsid w:val="00E621DB"/>
    <w:rsid w:val="00E848EC"/>
    <w:rsid w:val="00E84F41"/>
    <w:rsid w:val="00E87E3F"/>
    <w:rsid w:val="00E935C9"/>
    <w:rsid w:val="00EA0855"/>
    <w:rsid w:val="00ED3434"/>
    <w:rsid w:val="00EF26B9"/>
    <w:rsid w:val="00F0113B"/>
    <w:rsid w:val="00F067CC"/>
    <w:rsid w:val="00F079B7"/>
    <w:rsid w:val="00F1363E"/>
    <w:rsid w:val="00F41442"/>
    <w:rsid w:val="00F549FF"/>
    <w:rsid w:val="00F73389"/>
    <w:rsid w:val="00F75C26"/>
    <w:rsid w:val="00F85E03"/>
    <w:rsid w:val="00FB1E1A"/>
    <w:rsid w:val="00FC47A1"/>
    <w:rsid w:val="00FF613B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206F"/>
  <w15:docId w15:val="{9F935E6B-5FF2-46E3-BEDC-BAA15DBC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B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0A7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B0D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5B0D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5B0D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3FF6"/>
    <w:rPr>
      <w:rFonts w:ascii="Courier New" w:hAnsi="Courier New"/>
      <w:sz w:val="20"/>
      <w:szCs w:val="20"/>
    </w:rPr>
  </w:style>
  <w:style w:type="paragraph" w:styleId="HTML">
    <w:name w:val="HTML Preformatted"/>
    <w:basedOn w:val="a"/>
    <w:link w:val="HTML0"/>
    <w:rsid w:val="00CD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5">
    <w:name w:val="Normal (Web)"/>
    <w:basedOn w:val="a"/>
    <w:rsid w:val="00CD0B85"/>
    <w:pPr>
      <w:spacing w:before="375" w:after="375"/>
      <w:ind w:left="375" w:right="375"/>
    </w:pPr>
    <w:rPr>
      <w:color w:val="291200"/>
    </w:rPr>
  </w:style>
  <w:style w:type="character" w:styleId="a6">
    <w:name w:val="Emphasis"/>
    <w:qFormat/>
    <w:rsid w:val="00CD0B85"/>
    <w:rPr>
      <w:i/>
      <w:iCs/>
    </w:rPr>
  </w:style>
  <w:style w:type="paragraph" w:customStyle="1" w:styleId="rvps26">
    <w:name w:val="rvps26"/>
    <w:basedOn w:val="a"/>
    <w:rsid w:val="00BE07F4"/>
    <w:pPr>
      <w:spacing w:before="60"/>
      <w:ind w:firstLine="360"/>
      <w:jc w:val="both"/>
    </w:pPr>
  </w:style>
  <w:style w:type="character" w:customStyle="1" w:styleId="rvts11">
    <w:name w:val="rvts11"/>
    <w:rsid w:val="00BE07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2">
    <w:name w:val="rvts12"/>
    <w:rsid w:val="00BE07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25">
    <w:name w:val="rvts25"/>
    <w:rsid w:val="00BE07F4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rvps2">
    <w:name w:val="rvps2"/>
    <w:basedOn w:val="a"/>
    <w:rsid w:val="007C2F75"/>
    <w:pPr>
      <w:ind w:firstLine="360"/>
      <w:jc w:val="both"/>
    </w:pPr>
  </w:style>
  <w:style w:type="paragraph" w:customStyle="1" w:styleId="rvps3">
    <w:name w:val="rvps3"/>
    <w:basedOn w:val="a"/>
    <w:rsid w:val="007C2F75"/>
    <w:pPr>
      <w:ind w:firstLine="360"/>
      <w:jc w:val="both"/>
    </w:pPr>
  </w:style>
  <w:style w:type="paragraph" w:customStyle="1" w:styleId="rvps16">
    <w:name w:val="rvps16"/>
    <w:basedOn w:val="a"/>
    <w:rsid w:val="007C2F75"/>
    <w:pPr>
      <w:ind w:left="420"/>
      <w:jc w:val="both"/>
    </w:pPr>
  </w:style>
  <w:style w:type="character" w:customStyle="1" w:styleId="rvts6">
    <w:name w:val="rvts6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13">
    <w:name w:val="rvts13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character" w:customStyle="1" w:styleId="rvts22">
    <w:name w:val="rvts22"/>
    <w:rsid w:val="007C2F7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23">
    <w:name w:val="rvts23"/>
    <w:rsid w:val="007C2F7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paragraph" w:customStyle="1" w:styleId="st14">
    <w:name w:val="st14"/>
    <w:basedOn w:val="a"/>
    <w:rsid w:val="005601F0"/>
    <w:pPr>
      <w:spacing w:before="100" w:beforeAutospacing="1" w:after="100" w:afterAutospacing="1"/>
      <w:ind w:left="60" w:right="60"/>
      <w:jc w:val="both"/>
    </w:pPr>
    <w:rPr>
      <w:rFonts w:ascii="Arial" w:hAnsi="Arial" w:cs="Arial"/>
      <w:color w:val="6400A6"/>
      <w:sz w:val="21"/>
      <w:szCs w:val="21"/>
    </w:rPr>
  </w:style>
  <w:style w:type="paragraph" w:styleId="a7">
    <w:name w:val="Balloon Text"/>
    <w:basedOn w:val="a"/>
    <w:link w:val="a8"/>
    <w:rsid w:val="0000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057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057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057B1"/>
    <w:rPr>
      <w:sz w:val="24"/>
      <w:szCs w:val="24"/>
    </w:rPr>
  </w:style>
  <w:style w:type="paragraph" w:styleId="ab">
    <w:name w:val="footer"/>
    <w:basedOn w:val="a"/>
    <w:link w:val="ac"/>
    <w:uiPriority w:val="99"/>
    <w:rsid w:val="000057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57B1"/>
    <w:rPr>
      <w:sz w:val="24"/>
      <w:szCs w:val="24"/>
    </w:rPr>
  </w:style>
  <w:style w:type="character" w:customStyle="1" w:styleId="10">
    <w:name w:val="Заголовок 1 Знак"/>
    <w:link w:val="1"/>
    <w:rsid w:val="00FF70A7"/>
    <w:rPr>
      <w:sz w:val="32"/>
      <w:szCs w:val="24"/>
    </w:rPr>
  </w:style>
  <w:style w:type="paragraph" w:styleId="ad">
    <w:name w:val="Body Text"/>
    <w:basedOn w:val="a"/>
    <w:link w:val="ae"/>
    <w:rsid w:val="00FF70A7"/>
    <w:rPr>
      <w:sz w:val="28"/>
    </w:rPr>
  </w:style>
  <w:style w:type="character" w:customStyle="1" w:styleId="ae">
    <w:name w:val="Основной текст Знак"/>
    <w:link w:val="ad"/>
    <w:rsid w:val="00FF70A7"/>
    <w:rPr>
      <w:sz w:val="28"/>
      <w:szCs w:val="24"/>
    </w:rPr>
  </w:style>
  <w:style w:type="paragraph" w:styleId="af">
    <w:name w:val="List Paragraph"/>
    <w:basedOn w:val="a"/>
    <w:uiPriority w:val="99"/>
    <w:qFormat/>
    <w:rsid w:val="00BF08BC"/>
    <w:pPr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4">
    <w:name w:val="Текст Знак"/>
    <w:link w:val="a3"/>
    <w:rsid w:val="00BF08BC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F08BC"/>
    <w:rPr>
      <w:rFonts w:ascii="Courier New" w:hAnsi="Courier New" w:cs="Courier New"/>
      <w:sz w:val="24"/>
      <w:szCs w:val="24"/>
    </w:rPr>
  </w:style>
  <w:style w:type="character" w:customStyle="1" w:styleId="30">
    <w:name w:val="Заголовок 3 Знак"/>
    <w:link w:val="3"/>
    <w:semiHidden/>
    <w:rsid w:val="005B0D8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5B0D8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5B0D82"/>
    <w:rPr>
      <w:rFonts w:ascii="Cambria" w:eastAsia="Times New Roman" w:hAnsi="Cambria" w:cs="Times New Roman"/>
      <w:color w:val="243F60"/>
      <w:sz w:val="24"/>
      <w:szCs w:val="24"/>
    </w:rPr>
  </w:style>
  <w:style w:type="character" w:styleId="af0">
    <w:name w:val="Strong"/>
    <w:qFormat/>
    <w:rsid w:val="005B0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2;&#1086;&#1085;&#1082;&#1091;&#1088;&#1089;%20&#1087;&#1088;&#1080;&#1079;&#1074;&#1072;&#1085;&#1080;&#1077;%20&#1074;&#1086;&#1089;&#1087;&#1080;&#1090;&#1072;&#1090;&#1077;&#1083;&#1100;%20&#1085;&#1086;&#1084;&#1080;&#1085;&#1072;&#1094;&#1080;&#1103;%20&#1087;&#1086;%20&#1101;&#1082;&#1086;&#1083;&#1086;&#1075;&#1080;&#1080;\&#1042;&#1086;&#1089;&#1087;&#1080;&#1090;&#1072;&#1085;&#1080;&#1077;%20&#1083;&#1102;&#1073;&#1074;&#1080;%20&#1082;%20&#1087;&#1088;&#1080;&#1088;&#1086;&#1076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CD0B-C83E-4DA5-9B73-30F7E22F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Воспитание любви к природе (Автосохраненный)</Template>
  <TotalTime>45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любви к природе – важная составляющая развития экологической культуры детей</vt:lpstr>
    </vt:vector>
  </TitlesOfParts>
  <Company>*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любви к природе – важная составляющая развития экологической культуры детей</dc:title>
  <dc:creator>Admin</dc:creator>
  <cp:lastModifiedBy>User-PC</cp:lastModifiedBy>
  <cp:revision>9</cp:revision>
  <cp:lastPrinted>2011-02-17T06:18:00Z</cp:lastPrinted>
  <dcterms:created xsi:type="dcterms:W3CDTF">2011-03-09T04:15:00Z</dcterms:created>
  <dcterms:modified xsi:type="dcterms:W3CDTF">2023-02-16T08:41:00Z</dcterms:modified>
</cp:coreProperties>
</file>