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19C3" w14:textId="01DFCF1A" w:rsidR="005B0D82" w:rsidRPr="00D57915" w:rsidRDefault="00D57915" w:rsidP="00D57915">
      <w:pPr>
        <w:pStyle w:val="3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763D6E3" wp14:editId="761E3A33">
            <wp:simplePos x="0" y="0"/>
            <wp:positionH relativeFrom="column">
              <wp:posOffset>-782320</wp:posOffset>
            </wp:positionH>
            <wp:positionV relativeFrom="paragraph">
              <wp:posOffset>-482600</wp:posOffset>
            </wp:positionV>
            <wp:extent cx="7395210" cy="10452735"/>
            <wp:effectExtent l="19050" t="0" r="0" b="0"/>
            <wp:wrapNone/>
            <wp:docPr id="2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210" cy="10452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0D82" w:rsidRPr="00B543BD">
        <w:rPr>
          <w:rFonts w:ascii="Times New Roman" w:hAnsi="Times New Roman"/>
          <w:color w:val="0070C0"/>
          <w:u w:val="single"/>
        </w:rPr>
        <w:t>Консультация для воспитателей</w:t>
      </w:r>
    </w:p>
    <w:p w14:paraId="7B9B2C8C" w14:textId="77777777" w:rsidR="005B0D82" w:rsidRPr="00B543BD" w:rsidRDefault="005B0D82" w:rsidP="005B0D82">
      <w:pPr>
        <w:pStyle w:val="3"/>
        <w:jc w:val="center"/>
        <w:rPr>
          <w:rFonts w:ascii="Times New Roman" w:hAnsi="Times New Roman"/>
          <w:color w:val="0070C0"/>
          <w:u w:val="single"/>
        </w:rPr>
      </w:pPr>
      <w:r w:rsidRPr="00B543BD">
        <w:rPr>
          <w:rFonts w:ascii="Times New Roman" w:hAnsi="Times New Roman"/>
          <w:color w:val="0070C0"/>
          <w:u w:val="single"/>
        </w:rPr>
        <w:t xml:space="preserve"> "Прогулки-походы за территорию детского сада". </w:t>
      </w:r>
    </w:p>
    <w:p w14:paraId="0B08E77B" w14:textId="77777777" w:rsidR="005B0D82" w:rsidRPr="00997CB4" w:rsidRDefault="005B0D82" w:rsidP="005B0D82">
      <w:pPr>
        <w:pStyle w:val="a5"/>
        <w:outlineLvl w:val="5"/>
        <w:rPr>
          <w:b/>
          <w:bCs/>
        </w:rPr>
      </w:pPr>
      <w:r w:rsidRPr="00997CB4">
        <w:rPr>
          <w:b/>
          <w:bCs/>
        </w:rPr>
        <w:t xml:space="preserve">Прогулки-походы представляют собой один из важнейших организованных видов двигательной деятельности, в ходе которой решаются не только </w:t>
      </w:r>
      <w:r w:rsidRPr="00997CB4">
        <w:rPr>
          <w:rStyle w:val="af0"/>
        </w:rPr>
        <w:t xml:space="preserve">оздоровительные задачи, совершенствуются двигательные навыки и физические качества детей, но и воспитывается любовь и эстетическое отношение к природе, удовлетворяются их познавательные потребности. </w:t>
      </w:r>
    </w:p>
    <w:p w14:paraId="6FA50D75" w14:textId="77777777" w:rsidR="005B0D82" w:rsidRPr="00B543BD" w:rsidRDefault="005B0D82" w:rsidP="00B543BD">
      <w:pPr>
        <w:pStyle w:val="a5"/>
        <w:jc w:val="both"/>
        <w:outlineLvl w:val="5"/>
        <w:rPr>
          <w:b/>
          <w:bCs/>
          <w:color w:val="auto"/>
        </w:rPr>
      </w:pPr>
      <w:r w:rsidRPr="00997CB4">
        <w:rPr>
          <w:b/>
          <w:bCs/>
        </w:rPr>
        <w:t xml:space="preserve">Как известно, дети старшего дошкольного возраста отличаются высокой степенью самостоятельности и организованности, что является важным условием для проведения прогулок-походов за территорию детского сада - в парки, зеленые площадки микрорайона. </w:t>
      </w:r>
      <w:r w:rsidR="00903CB9">
        <w:rPr>
          <w:b/>
          <w:bCs/>
        </w:rPr>
        <w:t xml:space="preserve"> </w:t>
      </w:r>
      <w:r w:rsidRPr="00997CB4">
        <w:rPr>
          <w:b/>
          <w:bCs/>
        </w:rPr>
        <w:t xml:space="preserve">Организация (возможно круглогодичных) прогулок-походов предусматривает планомерную их подготовку, регулярное (ежемесячное или еженедельное) проведение и </w:t>
      </w:r>
      <w:r w:rsidRPr="00B543BD">
        <w:rPr>
          <w:b/>
          <w:bCs/>
          <w:color w:val="auto"/>
        </w:rPr>
        <w:t xml:space="preserve">овладение детьми определённым объёмом знаний и умений. </w:t>
      </w:r>
    </w:p>
    <w:p w14:paraId="2A022F0D" w14:textId="77777777" w:rsidR="005B0D82" w:rsidRPr="00B543BD" w:rsidRDefault="005B0D82" w:rsidP="00B543BD">
      <w:pPr>
        <w:pStyle w:val="a5"/>
        <w:jc w:val="both"/>
        <w:outlineLvl w:val="5"/>
        <w:rPr>
          <w:b/>
          <w:bCs/>
          <w:color w:val="auto"/>
        </w:rPr>
      </w:pPr>
      <w:r w:rsidRPr="00B543BD">
        <w:rPr>
          <w:b/>
          <w:bCs/>
          <w:color w:val="auto"/>
        </w:rPr>
        <w:t xml:space="preserve">Пешие прогулки-походы могут включать в себя все или часть предлагаемых ниже составляющих: </w:t>
      </w:r>
    </w:p>
    <w:p w14:paraId="30D3CEC7" w14:textId="77777777" w:rsidR="005B0D82" w:rsidRPr="00B543BD" w:rsidRDefault="005B0D82" w:rsidP="00B543BD">
      <w:pPr>
        <w:pStyle w:val="5"/>
        <w:keepNext w:val="0"/>
        <w:keepLines w:val="0"/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Наблюдение в природе и сбор природного материала; </w:t>
      </w:r>
    </w:p>
    <w:p w14:paraId="48B085F4" w14:textId="77777777" w:rsidR="005B0D82" w:rsidRPr="00B543BD" w:rsidRDefault="005B0D82" w:rsidP="00B543BD">
      <w:pPr>
        <w:pStyle w:val="5"/>
        <w:keepNext w:val="0"/>
        <w:keepLines w:val="0"/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Чтение природоведческой литературы и беседа по содержанию (лучше если произведение будет посвящено тем объектам природы, которые находятся в зоне непосредственного наблюдения детей); </w:t>
      </w:r>
    </w:p>
    <w:p w14:paraId="370FBD6E" w14:textId="77777777" w:rsidR="005B0D82" w:rsidRPr="00B543BD" w:rsidRDefault="005B0D82" w:rsidP="00B543BD">
      <w:pPr>
        <w:pStyle w:val="5"/>
        <w:keepNext w:val="0"/>
        <w:keepLines w:val="0"/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Выполнение имитационных движений (подражание действиям птиц, зверей, насекомых); </w:t>
      </w:r>
    </w:p>
    <w:p w14:paraId="71E2EBFE" w14:textId="77777777" w:rsidR="005B0D82" w:rsidRPr="00B543BD" w:rsidRDefault="005B0D82" w:rsidP="00B543BD">
      <w:pPr>
        <w:pStyle w:val="5"/>
        <w:keepNext w:val="0"/>
        <w:keepLines w:val="0"/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Подвижные и дидактические игры; </w:t>
      </w:r>
    </w:p>
    <w:p w14:paraId="2984509B" w14:textId="77777777" w:rsidR="005B0D82" w:rsidRPr="00B543BD" w:rsidRDefault="005B0D82" w:rsidP="00B543BD">
      <w:pPr>
        <w:pStyle w:val="5"/>
        <w:keepNext w:val="0"/>
        <w:keepLines w:val="0"/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Физкультурное занятие или комплекс игр и физических упражнений; </w:t>
      </w:r>
    </w:p>
    <w:p w14:paraId="54152259" w14:textId="77777777" w:rsidR="005B0D82" w:rsidRPr="00B543BD" w:rsidRDefault="005B0D82" w:rsidP="00B543BD">
      <w:pPr>
        <w:pStyle w:val="5"/>
        <w:keepNext w:val="0"/>
        <w:keepLines w:val="0"/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Упражнения на дыхание, игры на внимание; </w:t>
      </w:r>
    </w:p>
    <w:p w14:paraId="49D39A94" w14:textId="77777777" w:rsidR="005B0D82" w:rsidRPr="00B543BD" w:rsidRDefault="005B0D82" w:rsidP="00B543BD">
      <w:pPr>
        <w:pStyle w:val="5"/>
        <w:keepNext w:val="0"/>
        <w:keepLines w:val="0"/>
        <w:numPr>
          <w:ilvl w:val="0"/>
          <w:numId w:val="10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Самостоятельные игры детей (на привале); </w:t>
      </w:r>
    </w:p>
    <w:p w14:paraId="537CB004" w14:textId="77777777" w:rsidR="00D57915" w:rsidRDefault="005B0D82" w:rsidP="00D57915">
      <w:pPr>
        <w:pStyle w:val="a5"/>
        <w:jc w:val="both"/>
        <w:outlineLvl w:val="5"/>
        <w:rPr>
          <w:b/>
          <w:bCs/>
        </w:rPr>
      </w:pPr>
      <w:r w:rsidRPr="00997CB4">
        <w:rPr>
          <w:b/>
          <w:bCs/>
        </w:rPr>
        <w:t xml:space="preserve">Походы могут быть разными; в зависимости от сезонных и погодных условий определяются цели и задачи. </w:t>
      </w:r>
      <w:r w:rsidR="00E0103A">
        <w:rPr>
          <w:b/>
          <w:bCs/>
        </w:rPr>
        <w:t xml:space="preserve"> </w:t>
      </w:r>
      <w:r w:rsidRPr="00997CB4">
        <w:rPr>
          <w:b/>
          <w:bCs/>
        </w:rPr>
        <w:t xml:space="preserve">Детям обязательно сообщается конкретная цель предстоящей деятельности, например, "Сегодня мы будем собирать букеты из опавших листьев для украшения групп детского сада" или "Будем искать деревья, каких нет на нашем участке" и т. д. </w:t>
      </w:r>
      <w:r w:rsidR="00903CB9">
        <w:rPr>
          <w:b/>
          <w:bCs/>
        </w:rPr>
        <w:t xml:space="preserve"> </w:t>
      </w:r>
      <w:r w:rsidRPr="00997CB4">
        <w:rPr>
          <w:b/>
          <w:bCs/>
        </w:rPr>
        <w:t xml:space="preserve">Важно, чтобы походы были насыщены разнообразным двигательным содержанием: ходьба в разном темпе, подскоки, подвижные игры, спортивные упражнения, перебежки в медленном и быстром темпе и др. </w:t>
      </w:r>
      <w:r w:rsidR="00903CB9">
        <w:rPr>
          <w:b/>
          <w:bCs/>
        </w:rPr>
        <w:t xml:space="preserve"> </w:t>
      </w:r>
      <w:r w:rsidRPr="00997CB4">
        <w:rPr>
          <w:b/>
          <w:bCs/>
        </w:rPr>
        <w:t>В содержание походов должны включаться хорошо знакомые детям игры</w:t>
      </w:r>
      <w:r w:rsidR="00903CB9">
        <w:rPr>
          <w:b/>
          <w:bCs/>
        </w:rPr>
        <w:t xml:space="preserve"> и упражнения, освоенные ранее. </w:t>
      </w:r>
      <w:r w:rsidRPr="00997CB4">
        <w:rPr>
          <w:b/>
          <w:bCs/>
        </w:rPr>
        <w:t xml:space="preserve">Часть времени отводится для подготовки детей к прогулкам-походам. С этой целью воспитатель проводит цикл бесед, игр, занятий, на которых дети получают необходимые знания о туризме и предстоящих походах. </w:t>
      </w:r>
      <w:r w:rsidR="00903CB9">
        <w:rPr>
          <w:b/>
          <w:bCs/>
        </w:rPr>
        <w:t xml:space="preserve"> </w:t>
      </w:r>
    </w:p>
    <w:p w14:paraId="613F3E9D" w14:textId="77777777" w:rsidR="00D57915" w:rsidRDefault="00D57915" w:rsidP="00D57915">
      <w:pPr>
        <w:pStyle w:val="a5"/>
        <w:jc w:val="both"/>
        <w:outlineLvl w:val="5"/>
        <w:rPr>
          <w:b/>
          <w:bCs/>
        </w:rPr>
      </w:pPr>
    </w:p>
    <w:p w14:paraId="4FCDEADD" w14:textId="1E73F308" w:rsidR="005B0D82" w:rsidRPr="00997CB4" w:rsidRDefault="005B0D82" w:rsidP="00D57915">
      <w:pPr>
        <w:pStyle w:val="a5"/>
        <w:jc w:val="both"/>
        <w:outlineLvl w:val="5"/>
        <w:rPr>
          <w:b/>
          <w:bCs/>
        </w:rPr>
      </w:pPr>
      <w:r w:rsidRPr="00997CB4">
        <w:rPr>
          <w:b/>
          <w:bCs/>
        </w:rPr>
        <w:t xml:space="preserve">Старшие дошкольники овладевают специальными терминами: турист, палатка, рюкзак, спальный мешок, компас, маршрут, карта и т. д. </w:t>
      </w:r>
      <w:r w:rsidR="00903CB9">
        <w:rPr>
          <w:b/>
          <w:bCs/>
        </w:rPr>
        <w:t xml:space="preserve"> </w:t>
      </w:r>
      <w:r w:rsidRPr="00997CB4">
        <w:rPr>
          <w:b/>
          <w:bCs/>
        </w:rPr>
        <w:t xml:space="preserve">С целью повышения </w:t>
      </w:r>
      <w:r w:rsidR="00D57915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1949927B" wp14:editId="53513343">
            <wp:simplePos x="0" y="0"/>
            <wp:positionH relativeFrom="column">
              <wp:posOffset>-814070</wp:posOffset>
            </wp:positionH>
            <wp:positionV relativeFrom="paragraph">
              <wp:posOffset>-488950</wp:posOffset>
            </wp:positionV>
            <wp:extent cx="7373620" cy="10422255"/>
            <wp:effectExtent l="19050" t="0" r="0" b="0"/>
            <wp:wrapNone/>
            <wp:docPr id="2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10422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97CB4">
        <w:rPr>
          <w:b/>
          <w:bCs/>
        </w:rPr>
        <w:t xml:space="preserve">интереса детей к данному виду прогулок и закрепления приобретённых умений и навыков могут быть проведены спортивные игры-развлечения (эстафеты). </w:t>
      </w:r>
    </w:p>
    <w:p w14:paraId="29B80E6E" w14:textId="21789E46" w:rsidR="00E0103A" w:rsidRPr="00E0103A" w:rsidRDefault="005B0D82" w:rsidP="00B543BD">
      <w:pPr>
        <w:pStyle w:val="a5"/>
        <w:jc w:val="both"/>
        <w:outlineLvl w:val="5"/>
        <w:rPr>
          <w:b/>
          <w:bCs/>
        </w:rPr>
      </w:pPr>
      <w:r w:rsidRPr="00997CB4">
        <w:rPr>
          <w:b/>
          <w:bCs/>
        </w:rPr>
        <w:t xml:space="preserve">В проведении прогулок-походов участвует специалист по физической культуре (возможно участие освобождённого специалиста) и воспитатель группы вместе с помощником. Прогулки-походы организуются в первую половину дня за счёт времени, отведённого на утреннюю прогулку и физкультурное занятие на воздухе, что позволит детям реализовать свою потребность в ежедневной двигательной активности. </w:t>
      </w:r>
      <w:r w:rsidR="00903CB9">
        <w:rPr>
          <w:b/>
          <w:bCs/>
        </w:rPr>
        <w:t xml:space="preserve"> </w:t>
      </w:r>
      <w:r w:rsidRPr="00997CB4">
        <w:rPr>
          <w:b/>
          <w:bCs/>
        </w:rPr>
        <w:t xml:space="preserve">В поход можно взять фотоаппарат, чтобы запечатлеть наиболее интересные моменты прогулки. </w:t>
      </w:r>
      <w:r w:rsidR="00903CB9">
        <w:rPr>
          <w:b/>
          <w:bCs/>
        </w:rPr>
        <w:t xml:space="preserve"> </w:t>
      </w:r>
      <w:r w:rsidRPr="00997CB4">
        <w:rPr>
          <w:b/>
          <w:bCs/>
        </w:rPr>
        <w:t>Продумайте инвентарь, необходимый для прогулки, а также для того, чтобы можно было принести в детский сад собранные листья или камешки.</w:t>
      </w:r>
    </w:p>
    <w:p w14:paraId="150E6C41" w14:textId="39F950DD" w:rsidR="005B0D82" w:rsidRPr="00B543BD" w:rsidRDefault="005B0D82" w:rsidP="005B0D82">
      <w:pPr>
        <w:pStyle w:val="4"/>
        <w:jc w:val="center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>Примерная структура прогулки-похода.</w:t>
      </w:r>
    </w:p>
    <w:p w14:paraId="655BA85E" w14:textId="3A1597DE" w:rsidR="005B0D82" w:rsidRPr="00B543BD" w:rsidRDefault="005B0D82" w:rsidP="005B0D82">
      <w:pPr>
        <w:pStyle w:val="5"/>
        <w:keepNext w:val="0"/>
        <w:keepLines w:val="0"/>
        <w:numPr>
          <w:ilvl w:val="0"/>
          <w:numId w:val="11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Сбор и движение до первого привала (15-35 минут). </w:t>
      </w:r>
    </w:p>
    <w:p w14:paraId="0857052E" w14:textId="687A9C22" w:rsidR="005B0D82" w:rsidRPr="00B543BD" w:rsidRDefault="005B0D82" w:rsidP="005B0D82">
      <w:pPr>
        <w:pStyle w:val="5"/>
        <w:keepNext w:val="0"/>
        <w:keepLines w:val="0"/>
        <w:numPr>
          <w:ilvl w:val="0"/>
          <w:numId w:val="11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Остановка, привал (10-20 минут). Природоведческая деятельность. </w:t>
      </w:r>
    </w:p>
    <w:p w14:paraId="0D6E5FD3" w14:textId="4199C860" w:rsidR="005B0D82" w:rsidRPr="00B543BD" w:rsidRDefault="005B0D82" w:rsidP="005B0D82">
      <w:pPr>
        <w:pStyle w:val="5"/>
        <w:keepNext w:val="0"/>
        <w:keepLines w:val="0"/>
        <w:numPr>
          <w:ilvl w:val="0"/>
          <w:numId w:val="11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Комплекс игр и упражнений (25-30 минут). </w:t>
      </w:r>
    </w:p>
    <w:p w14:paraId="5E5ED846" w14:textId="20C3A941" w:rsidR="005B0D82" w:rsidRPr="00B543BD" w:rsidRDefault="005B0D82" w:rsidP="005B0D82">
      <w:pPr>
        <w:pStyle w:val="5"/>
        <w:keepNext w:val="0"/>
        <w:keepLines w:val="0"/>
        <w:numPr>
          <w:ilvl w:val="0"/>
          <w:numId w:val="11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Самостоятельная деятельность детей (15-20 минут) </w:t>
      </w:r>
    </w:p>
    <w:p w14:paraId="779BDF3A" w14:textId="517F7CC5" w:rsidR="005B0D82" w:rsidRPr="00B543BD" w:rsidRDefault="005B0D82" w:rsidP="005B0D82">
      <w:pPr>
        <w:pStyle w:val="5"/>
        <w:keepNext w:val="0"/>
        <w:keepLines w:val="0"/>
        <w:numPr>
          <w:ilvl w:val="0"/>
          <w:numId w:val="11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Сбор детей и возвращение в детский сад (15-35 минут). </w:t>
      </w:r>
    </w:p>
    <w:p w14:paraId="31CFA031" w14:textId="43A2A4D0" w:rsidR="00E0103A" w:rsidRPr="00B543BD" w:rsidRDefault="00B543BD" w:rsidP="00E0103A">
      <w:pPr>
        <w:pStyle w:val="a5"/>
        <w:outlineLvl w:val="5"/>
        <w:rPr>
          <w:b/>
          <w:bCs/>
          <w:color w:val="auto"/>
        </w:rPr>
      </w:pPr>
      <w:r w:rsidRPr="00B543BD">
        <w:rPr>
          <w:b/>
          <w:bCs/>
          <w:color w:val="auto"/>
        </w:rPr>
        <w:t>Инструкция по</w:t>
      </w:r>
      <w:r w:rsidR="005B0D82" w:rsidRPr="00B543BD">
        <w:rPr>
          <w:b/>
          <w:bCs/>
          <w:color w:val="auto"/>
        </w:rPr>
        <w:t xml:space="preserve"> охране жизни и здоровья детей. </w:t>
      </w:r>
    </w:p>
    <w:p w14:paraId="054155D7" w14:textId="1AE3CBB2" w:rsidR="005B0D82" w:rsidRPr="00B543BD" w:rsidRDefault="005B0D82" w:rsidP="00E0103A">
      <w:pPr>
        <w:pStyle w:val="a5"/>
        <w:outlineLvl w:val="5"/>
        <w:rPr>
          <w:b/>
          <w:bCs/>
          <w:color w:val="auto"/>
        </w:rPr>
      </w:pPr>
      <w:r w:rsidRPr="00B543BD">
        <w:rPr>
          <w:b/>
          <w:bCs/>
          <w:color w:val="auto"/>
        </w:rPr>
        <w:t xml:space="preserve">При проведении прогулок-походов следует соблюдать определённые правила безопасности. </w:t>
      </w:r>
    </w:p>
    <w:p w14:paraId="3686CB02" w14:textId="46F638C5" w:rsidR="005B0D82" w:rsidRPr="00B543BD" w:rsidRDefault="005B0D82" w:rsidP="005B0D82">
      <w:pPr>
        <w:pStyle w:val="5"/>
        <w:keepNext w:val="0"/>
        <w:keepLines w:val="0"/>
        <w:numPr>
          <w:ilvl w:val="0"/>
          <w:numId w:val="12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Маршрут должен быть тщательно изучен. </w:t>
      </w:r>
    </w:p>
    <w:p w14:paraId="6C26E484" w14:textId="1E13D382" w:rsidR="005B0D82" w:rsidRPr="00B543BD" w:rsidRDefault="005B0D82" w:rsidP="005B0D82">
      <w:pPr>
        <w:pStyle w:val="5"/>
        <w:keepNext w:val="0"/>
        <w:keepLines w:val="0"/>
        <w:numPr>
          <w:ilvl w:val="0"/>
          <w:numId w:val="12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В проведении прогулки-похода должны участвовать не менее двух взрослых (а также родители). </w:t>
      </w:r>
    </w:p>
    <w:p w14:paraId="2B197F29" w14:textId="312C6D1E" w:rsidR="005B0D82" w:rsidRPr="00B543BD" w:rsidRDefault="005B0D82" w:rsidP="005B0D82">
      <w:pPr>
        <w:pStyle w:val="5"/>
        <w:keepNext w:val="0"/>
        <w:keepLines w:val="0"/>
        <w:numPr>
          <w:ilvl w:val="0"/>
          <w:numId w:val="12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Во избежание перегрева и переохлаждения одежда должна соответствовать сезону года и состоянию погоды. </w:t>
      </w:r>
    </w:p>
    <w:p w14:paraId="0C300E41" w14:textId="592D237F" w:rsidR="005B0D82" w:rsidRPr="00B543BD" w:rsidRDefault="005B0D82" w:rsidP="005B0D82">
      <w:pPr>
        <w:pStyle w:val="5"/>
        <w:keepNext w:val="0"/>
        <w:keepLines w:val="0"/>
        <w:numPr>
          <w:ilvl w:val="0"/>
          <w:numId w:val="12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Каждый взрослый должен хорошо знать содержание аптечки и уметь ею пользоваться. </w:t>
      </w:r>
    </w:p>
    <w:p w14:paraId="2A9F9C98" w14:textId="22C5064D" w:rsidR="005B0D82" w:rsidRPr="00B543BD" w:rsidRDefault="005B0D82" w:rsidP="005B0D82">
      <w:pPr>
        <w:pStyle w:val="5"/>
        <w:keepNext w:val="0"/>
        <w:keepLines w:val="0"/>
        <w:numPr>
          <w:ilvl w:val="0"/>
          <w:numId w:val="12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При переходе улиц, дорог воспитатель следит за тем, чтобы дети соблюдали правила дорожного движения. </w:t>
      </w:r>
    </w:p>
    <w:p w14:paraId="484749E9" w14:textId="0C4B06A2" w:rsidR="005B0D82" w:rsidRPr="00B543BD" w:rsidRDefault="005B0D82" w:rsidP="005B0D82">
      <w:pPr>
        <w:pStyle w:val="5"/>
        <w:keepNext w:val="0"/>
        <w:keepLines w:val="0"/>
        <w:numPr>
          <w:ilvl w:val="0"/>
          <w:numId w:val="12"/>
        </w:numPr>
        <w:spacing w:before="100" w:beforeAutospacing="1" w:after="100" w:afterAutospacing="1"/>
        <w:ind w:left="450" w:right="105"/>
        <w:jc w:val="both"/>
        <w:rPr>
          <w:rFonts w:ascii="Times New Roman" w:hAnsi="Times New Roman"/>
          <w:color w:val="auto"/>
        </w:rPr>
      </w:pPr>
      <w:r w:rsidRPr="00B543BD">
        <w:rPr>
          <w:rFonts w:ascii="Times New Roman" w:hAnsi="Times New Roman"/>
          <w:color w:val="auto"/>
        </w:rPr>
        <w:t xml:space="preserve">В поход желательно брать обычную кипячёную питьевую воду, одноразовые стаканчики, средства против укусов комаров, мошек. </w:t>
      </w:r>
    </w:p>
    <w:p w14:paraId="71EB4F8D" w14:textId="3D3F2E23" w:rsidR="005B0D82" w:rsidRPr="00B543BD" w:rsidRDefault="005B0D82" w:rsidP="005B0D82"/>
    <w:p w14:paraId="6B57C13E" w14:textId="630D3E89" w:rsidR="005B0D82" w:rsidRPr="00B543BD" w:rsidRDefault="005B0D82" w:rsidP="005B0D82"/>
    <w:p w14:paraId="209D4C74" w14:textId="1BC65CBD" w:rsidR="005B0D82" w:rsidRPr="00B543BD" w:rsidRDefault="005B0D82" w:rsidP="005B0D82"/>
    <w:p w14:paraId="4D8ACB64" w14:textId="7F0BCCCD" w:rsidR="005B0D82" w:rsidRPr="00B543BD" w:rsidRDefault="005B0D82" w:rsidP="005B0D82"/>
    <w:p w14:paraId="60A99F95" w14:textId="50E69AC2" w:rsidR="00BF08BC" w:rsidRPr="00B543BD" w:rsidRDefault="00BF08BC" w:rsidP="00BF08BC">
      <w:pPr>
        <w:tabs>
          <w:tab w:val="left" w:pos="3405"/>
        </w:tabs>
        <w:rPr>
          <w:sz w:val="28"/>
          <w:szCs w:val="28"/>
        </w:rPr>
      </w:pPr>
    </w:p>
    <w:sectPr w:rsidR="00BF08BC" w:rsidRPr="00B543BD" w:rsidSect="006F5DCF">
      <w:footerReference w:type="default" r:id="rId10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FB88" w14:textId="77777777" w:rsidR="00C605D9" w:rsidRDefault="00C605D9" w:rsidP="000057B1">
      <w:r>
        <w:separator/>
      </w:r>
    </w:p>
  </w:endnote>
  <w:endnote w:type="continuationSeparator" w:id="0">
    <w:p w14:paraId="00BFA681" w14:textId="77777777" w:rsidR="00C605D9" w:rsidRDefault="00C605D9" w:rsidP="0000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4128" w14:textId="77777777" w:rsidR="004D2CF9" w:rsidRDefault="0000000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26A" w:rsidRPr="00C1426A">
      <w:rPr>
        <w:noProof/>
        <w:sz w:val="28"/>
      </w:rPr>
      <w:t>25</w:t>
    </w:r>
    <w:r>
      <w:rPr>
        <w:noProof/>
        <w:sz w:val="28"/>
      </w:rPr>
      <w:fldChar w:fldCharType="end"/>
    </w:r>
  </w:p>
  <w:p w14:paraId="3667638A" w14:textId="77777777" w:rsidR="001A7A9D" w:rsidRDefault="001A7A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93BB" w14:textId="77777777" w:rsidR="00C605D9" w:rsidRDefault="00C605D9" w:rsidP="000057B1">
      <w:r>
        <w:separator/>
      </w:r>
    </w:p>
  </w:footnote>
  <w:footnote w:type="continuationSeparator" w:id="0">
    <w:p w14:paraId="45B08A11" w14:textId="77777777" w:rsidR="00C605D9" w:rsidRDefault="00C605D9" w:rsidP="0000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1.25pt;height:11.25pt" o:bullet="t">
        <v:imagedata r:id="rId1" o:title=""/>
      </v:shape>
    </w:pict>
  </w:numPicBullet>
  <w:abstractNum w:abstractNumId="0" w15:restartNumberingAfterBreak="0">
    <w:nsid w:val="28F922BB"/>
    <w:multiLevelType w:val="hybridMultilevel"/>
    <w:tmpl w:val="56906B1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682ED7"/>
    <w:multiLevelType w:val="hybridMultilevel"/>
    <w:tmpl w:val="1F844D3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F0C2D"/>
    <w:multiLevelType w:val="hybridMultilevel"/>
    <w:tmpl w:val="6DBC63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50B"/>
    <w:multiLevelType w:val="hybridMultilevel"/>
    <w:tmpl w:val="6C64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6C74"/>
    <w:multiLevelType w:val="multilevel"/>
    <w:tmpl w:val="BE5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11CF7"/>
    <w:multiLevelType w:val="multilevel"/>
    <w:tmpl w:val="84C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6415"/>
    <w:multiLevelType w:val="hybridMultilevel"/>
    <w:tmpl w:val="1874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D11B7"/>
    <w:multiLevelType w:val="hybridMultilevel"/>
    <w:tmpl w:val="6A4AFD76"/>
    <w:lvl w:ilvl="0" w:tplc="2D4651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485"/>
    <w:multiLevelType w:val="multilevel"/>
    <w:tmpl w:val="162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20A5C"/>
    <w:multiLevelType w:val="hybridMultilevel"/>
    <w:tmpl w:val="EA22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6AC3"/>
    <w:multiLevelType w:val="multilevel"/>
    <w:tmpl w:val="B0A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E3E95"/>
    <w:multiLevelType w:val="hybridMultilevel"/>
    <w:tmpl w:val="3A06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B43"/>
    <w:multiLevelType w:val="multilevel"/>
    <w:tmpl w:val="5F50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C2F25"/>
    <w:multiLevelType w:val="hybridMultilevel"/>
    <w:tmpl w:val="CA20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038819">
    <w:abstractNumId w:val="6"/>
  </w:num>
  <w:num w:numId="2" w16cid:durableId="1958487592">
    <w:abstractNumId w:val="9"/>
  </w:num>
  <w:num w:numId="3" w16cid:durableId="1362242288">
    <w:abstractNumId w:val="7"/>
  </w:num>
  <w:num w:numId="4" w16cid:durableId="1317494817">
    <w:abstractNumId w:val="0"/>
  </w:num>
  <w:num w:numId="5" w16cid:durableId="1326856731">
    <w:abstractNumId w:val="2"/>
  </w:num>
  <w:num w:numId="6" w16cid:durableId="1874608229">
    <w:abstractNumId w:val="13"/>
  </w:num>
  <w:num w:numId="7" w16cid:durableId="858275233">
    <w:abstractNumId w:val="1"/>
  </w:num>
  <w:num w:numId="8" w16cid:durableId="1124350835">
    <w:abstractNumId w:val="11"/>
  </w:num>
  <w:num w:numId="9" w16cid:durableId="654259757">
    <w:abstractNumId w:val="3"/>
  </w:num>
  <w:num w:numId="10" w16cid:durableId="92753480">
    <w:abstractNumId w:val="10"/>
  </w:num>
  <w:num w:numId="11" w16cid:durableId="2147122463">
    <w:abstractNumId w:val="12"/>
  </w:num>
  <w:num w:numId="12" w16cid:durableId="1591623497">
    <w:abstractNumId w:val="8"/>
  </w:num>
  <w:num w:numId="13" w16cid:durableId="1075199687">
    <w:abstractNumId w:val="5"/>
  </w:num>
  <w:num w:numId="14" w16cid:durableId="120332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B9"/>
    <w:rsid w:val="00003603"/>
    <w:rsid w:val="000057B1"/>
    <w:rsid w:val="000162D3"/>
    <w:rsid w:val="00023933"/>
    <w:rsid w:val="00024D77"/>
    <w:rsid w:val="00037D4C"/>
    <w:rsid w:val="00046774"/>
    <w:rsid w:val="000657C5"/>
    <w:rsid w:val="00076CC4"/>
    <w:rsid w:val="00083536"/>
    <w:rsid w:val="0008718F"/>
    <w:rsid w:val="000A2623"/>
    <w:rsid w:val="000D23E8"/>
    <w:rsid w:val="000D65B4"/>
    <w:rsid w:val="000E2421"/>
    <w:rsid w:val="000E7F1B"/>
    <w:rsid w:val="000F40A0"/>
    <w:rsid w:val="001102AC"/>
    <w:rsid w:val="00114A7F"/>
    <w:rsid w:val="0011561F"/>
    <w:rsid w:val="00132A2C"/>
    <w:rsid w:val="00132B78"/>
    <w:rsid w:val="00132C61"/>
    <w:rsid w:val="001378B6"/>
    <w:rsid w:val="001467A7"/>
    <w:rsid w:val="0015158A"/>
    <w:rsid w:val="00156F7F"/>
    <w:rsid w:val="00171666"/>
    <w:rsid w:val="0017180B"/>
    <w:rsid w:val="00173276"/>
    <w:rsid w:val="0018015A"/>
    <w:rsid w:val="0018735B"/>
    <w:rsid w:val="00197FAF"/>
    <w:rsid w:val="001A1019"/>
    <w:rsid w:val="001A1C4C"/>
    <w:rsid w:val="001A4616"/>
    <w:rsid w:val="001A7A9D"/>
    <w:rsid w:val="001B6963"/>
    <w:rsid w:val="001C0980"/>
    <w:rsid w:val="001D6411"/>
    <w:rsid w:val="001F0F0C"/>
    <w:rsid w:val="001F5F3C"/>
    <w:rsid w:val="001F7875"/>
    <w:rsid w:val="00207EE4"/>
    <w:rsid w:val="002201DD"/>
    <w:rsid w:val="00225C74"/>
    <w:rsid w:val="00237127"/>
    <w:rsid w:val="00253C8B"/>
    <w:rsid w:val="00261654"/>
    <w:rsid w:val="0027139C"/>
    <w:rsid w:val="002878EC"/>
    <w:rsid w:val="002921FB"/>
    <w:rsid w:val="00293979"/>
    <w:rsid w:val="00295EC3"/>
    <w:rsid w:val="002A0B57"/>
    <w:rsid w:val="002B0728"/>
    <w:rsid w:val="002B73D8"/>
    <w:rsid w:val="002C2FCC"/>
    <w:rsid w:val="002C7704"/>
    <w:rsid w:val="002D0D25"/>
    <w:rsid w:val="002D1238"/>
    <w:rsid w:val="002D19BC"/>
    <w:rsid w:val="002D27D4"/>
    <w:rsid w:val="002D29AE"/>
    <w:rsid w:val="002D6CA5"/>
    <w:rsid w:val="002E0343"/>
    <w:rsid w:val="002F2293"/>
    <w:rsid w:val="00300F5B"/>
    <w:rsid w:val="00311D6B"/>
    <w:rsid w:val="00316DB3"/>
    <w:rsid w:val="00322F52"/>
    <w:rsid w:val="003334B2"/>
    <w:rsid w:val="003442DE"/>
    <w:rsid w:val="00347DBC"/>
    <w:rsid w:val="00390EFB"/>
    <w:rsid w:val="0039144E"/>
    <w:rsid w:val="003B0783"/>
    <w:rsid w:val="003B1F4A"/>
    <w:rsid w:val="003B6C40"/>
    <w:rsid w:val="003E3B3C"/>
    <w:rsid w:val="003E40CA"/>
    <w:rsid w:val="003F2CC2"/>
    <w:rsid w:val="003F5C9E"/>
    <w:rsid w:val="003F7A0C"/>
    <w:rsid w:val="00400864"/>
    <w:rsid w:val="0040583C"/>
    <w:rsid w:val="00412F50"/>
    <w:rsid w:val="004132E5"/>
    <w:rsid w:val="00413B60"/>
    <w:rsid w:val="0042480A"/>
    <w:rsid w:val="004258B0"/>
    <w:rsid w:val="00433D84"/>
    <w:rsid w:val="00435527"/>
    <w:rsid w:val="0044557B"/>
    <w:rsid w:val="004459C6"/>
    <w:rsid w:val="00463FF6"/>
    <w:rsid w:val="00470223"/>
    <w:rsid w:val="00476F5A"/>
    <w:rsid w:val="00482F4A"/>
    <w:rsid w:val="004A3CA5"/>
    <w:rsid w:val="004A7619"/>
    <w:rsid w:val="004D2CF9"/>
    <w:rsid w:val="004D2F73"/>
    <w:rsid w:val="004F2D5A"/>
    <w:rsid w:val="00507E9F"/>
    <w:rsid w:val="00524B5A"/>
    <w:rsid w:val="0052508C"/>
    <w:rsid w:val="005304E5"/>
    <w:rsid w:val="005601F0"/>
    <w:rsid w:val="005675B8"/>
    <w:rsid w:val="0058538C"/>
    <w:rsid w:val="005B0D82"/>
    <w:rsid w:val="005B76EC"/>
    <w:rsid w:val="005C07CE"/>
    <w:rsid w:val="005C3EF4"/>
    <w:rsid w:val="005F470E"/>
    <w:rsid w:val="005F55CA"/>
    <w:rsid w:val="005F7B8D"/>
    <w:rsid w:val="00607BF0"/>
    <w:rsid w:val="0061211A"/>
    <w:rsid w:val="006171B6"/>
    <w:rsid w:val="006174D9"/>
    <w:rsid w:val="006226D0"/>
    <w:rsid w:val="0065290A"/>
    <w:rsid w:val="00657888"/>
    <w:rsid w:val="00662D20"/>
    <w:rsid w:val="00671608"/>
    <w:rsid w:val="00677FB8"/>
    <w:rsid w:val="006841B7"/>
    <w:rsid w:val="00690FEF"/>
    <w:rsid w:val="0069411F"/>
    <w:rsid w:val="006A485C"/>
    <w:rsid w:val="006A7AFB"/>
    <w:rsid w:val="006B1C68"/>
    <w:rsid w:val="006C3111"/>
    <w:rsid w:val="006C583E"/>
    <w:rsid w:val="006C75EC"/>
    <w:rsid w:val="006F5DCF"/>
    <w:rsid w:val="007050F9"/>
    <w:rsid w:val="007129EA"/>
    <w:rsid w:val="00715999"/>
    <w:rsid w:val="0072682D"/>
    <w:rsid w:val="007425BD"/>
    <w:rsid w:val="00747DB3"/>
    <w:rsid w:val="0075757B"/>
    <w:rsid w:val="007755A3"/>
    <w:rsid w:val="007776F6"/>
    <w:rsid w:val="007A0F0D"/>
    <w:rsid w:val="007A3CD7"/>
    <w:rsid w:val="007C018F"/>
    <w:rsid w:val="007C2F75"/>
    <w:rsid w:val="007C6C26"/>
    <w:rsid w:val="007D441D"/>
    <w:rsid w:val="007D502D"/>
    <w:rsid w:val="007D7604"/>
    <w:rsid w:val="007F4EE9"/>
    <w:rsid w:val="007F5A2D"/>
    <w:rsid w:val="008015D8"/>
    <w:rsid w:val="00814016"/>
    <w:rsid w:val="008203EA"/>
    <w:rsid w:val="0086135C"/>
    <w:rsid w:val="008649A8"/>
    <w:rsid w:val="008761D4"/>
    <w:rsid w:val="00892163"/>
    <w:rsid w:val="008B00F7"/>
    <w:rsid w:val="008B0143"/>
    <w:rsid w:val="008B5943"/>
    <w:rsid w:val="008C1D40"/>
    <w:rsid w:val="008C4A65"/>
    <w:rsid w:val="008D59B3"/>
    <w:rsid w:val="00903707"/>
    <w:rsid w:val="00903CB9"/>
    <w:rsid w:val="009343C3"/>
    <w:rsid w:val="00944126"/>
    <w:rsid w:val="00952D88"/>
    <w:rsid w:val="00953E7C"/>
    <w:rsid w:val="00960E46"/>
    <w:rsid w:val="009718B9"/>
    <w:rsid w:val="00973546"/>
    <w:rsid w:val="00984F10"/>
    <w:rsid w:val="00987B7F"/>
    <w:rsid w:val="00990762"/>
    <w:rsid w:val="00997CB4"/>
    <w:rsid w:val="009A4BFA"/>
    <w:rsid w:val="009B4DE4"/>
    <w:rsid w:val="009C558A"/>
    <w:rsid w:val="009F095E"/>
    <w:rsid w:val="009F4351"/>
    <w:rsid w:val="00A005D7"/>
    <w:rsid w:val="00A10ABF"/>
    <w:rsid w:val="00A13440"/>
    <w:rsid w:val="00A3437A"/>
    <w:rsid w:val="00A3736E"/>
    <w:rsid w:val="00A37B4C"/>
    <w:rsid w:val="00A405C0"/>
    <w:rsid w:val="00A468F3"/>
    <w:rsid w:val="00A52694"/>
    <w:rsid w:val="00A5358E"/>
    <w:rsid w:val="00A543AD"/>
    <w:rsid w:val="00A668E5"/>
    <w:rsid w:val="00A67E86"/>
    <w:rsid w:val="00A76E5B"/>
    <w:rsid w:val="00A917EF"/>
    <w:rsid w:val="00AA1665"/>
    <w:rsid w:val="00AB4C31"/>
    <w:rsid w:val="00AB52AD"/>
    <w:rsid w:val="00AC446F"/>
    <w:rsid w:val="00AC534E"/>
    <w:rsid w:val="00AD6749"/>
    <w:rsid w:val="00B13A3A"/>
    <w:rsid w:val="00B14F36"/>
    <w:rsid w:val="00B16EE6"/>
    <w:rsid w:val="00B17C14"/>
    <w:rsid w:val="00B360DC"/>
    <w:rsid w:val="00B53C56"/>
    <w:rsid w:val="00B543BD"/>
    <w:rsid w:val="00B62236"/>
    <w:rsid w:val="00B76A30"/>
    <w:rsid w:val="00B807C7"/>
    <w:rsid w:val="00BA0162"/>
    <w:rsid w:val="00BB5153"/>
    <w:rsid w:val="00BB62B9"/>
    <w:rsid w:val="00BB7B16"/>
    <w:rsid w:val="00BB7FE7"/>
    <w:rsid w:val="00BC0B17"/>
    <w:rsid w:val="00BC399A"/>
    <w:rsid w:val="00BC7430"/>
    <w:rsid w:val="00BC7886"/>
    <w:rsid w:val="00BD4FB6"/>
    <w:rsid w:val="00BD61E5"/>
    <w:rsid w:val="00BE07F4"/>
    <w:rsid w:val="00BE4048"/>
    <w:rsid w:val="00BF08BC"/>
    <w:rsid w:val="00BF14AF"/>
    <w:rsid w:val="00C1426A"/>
    <w:rsid w:val="00C179F9"/>
    <w:rsid w:val="00C42F10"/>
    <w:rsid w:val="00C56431"/>
    <w:rsid w:val="00C605D9"/>
    <w:rsid w:val="00C725FA"/>
    <w:rsid w:val="00C81279"/>
    <w:rsid w:val="00C82D30"/>
    <w:rsid w:val="00C8481B"/>
    <w:rsid w:val="00C879CA"/>
    <w:rsid w:val="00CA2099"/>
    <w:rsid w:val="00CA2427"/>
    <w:rsid w:val="00CA6FAF"/>
    <w:rsid w:val="00CC06D9"/>
    <w:rsid w:val="00CC62FF"/>
    <w:rsid w:val="00CD0B85"/>
    <w:rsid w:val="00CD339A"/>
    <w:rsid w:val="00CD7DC7"/>
    <w:rsid w:val="00CE7EA9"/>
    <w:rsid w:val="00D00CD7"/>
    <w:rsid w:val="00D15A64"/>
    <w:rsid w:val="00D330BA"/>
    <w:rsid w:val="00D35D0E"/>
    <w:rsid w:val="00D5092A"/>
    <w:rsid w:val="00D57915"/>
    <w:rsid w:val="00D57F5C"/>
    <w:rsid w:val="00D64E07"/>
    <w:rsid w:val="00D70D58"/>
    <w:rsid w:val="00D71024"/>
    <w:rsid w:val="00D8768A"/>
    <w:rsid w:val="00DA7034"/>
    <w:rsid w:val="00DB00A6"/>
    <w:rsid w:val="00DC5E59"/>
    <w:rsid w:val="00DC78A1"/>
    <w:rsid w:val="00DD6B5A"/>
    <w:rsid w:val="00E0103A"/>
    <w:rsid w:val="00E06B80"/>
    <w:rsid w:val="00E12A25"/>
    <w:rsid w:val="00E17CD9"/>
    <w:rsid w:val="00E237AE"/>
    <w:rsid w:val="00E25110"/>
    <w:rsid w:val="00E43FBF"/>
    <w:rsid w:val="00E5723A"/>
    <w:rsid w:val="00E621DB"/>
    <w:rsid w:val="00E848EC"/>
    <w:rsid w:val="00E84F41"/>
    <w:rsid w:val="00E87E3F"/>
    <w:rsid w:val="00E935C9"/>
    <w:rsid w:val="00EA0855"/>
    <w:rsid w:val="00ED3434"/>
    <w:rsid w:val="00EF26B9"/>
    <w:rsid w:val="00F0113B"/>
    <w:rsid w:val="00F067CC"/>
    <w:rsid w:val="00F079B7"/>
    <w:rsid w:val="00F1363E"/>
    <w:rsid w:val="00F41442"/>
    <w:rsid w:val="00F549FF"/>
    <w:rsid w:val="00F73389"/>
    <w:rsid w:val="00F75C26"/>
    <w:rsid w:val="00F85E03"/>
    <w:rsid w:val="00FB1E1A"/>
    <w:rsid w:val="00FC47A1"/>
    <w:rsid w:val="00FF613B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206F"/>
  <w15:docId w15:val="{9F935E6B-5FF2-46E3-BEDC-BAA15DB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B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0A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B0D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B0D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5B0D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3FF6"/>
    <w:rPr>
      <w:rFonts w:ascii="Courier New" w:hAnsi="Courier New"/>
      <w:sz w:val="20"/>
      <w:szCs w:val="20"/>
    </w:rPr>
  </w:style>
  <w:style w:type="paragraph" w:styleId="HTML">
    <w:name w:val="HTML Preformatted"/>
    <w:basedOn w:val="a"/>
    <w:link w:val="HTML0"/>
    <w:rsid w:val="00CD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5">
    <w:name w:val="Normal (Web)"/>
    <w:basedOn w:val="a"/>
    <w:rsid w:val="00CD0B85"/>
    <w:pPr>
      <w:spacing w:before="375" w:after="375"/>
      <w:ind w:left="375" w:right="375"/>
    </w:pPr>
    <w:rPr>
      <w:color w:val="291200"/>
    </w:rPr>
  </w:style>
  <w:style w:type="character" w:styleId="a6">
    <w:name w:val="Emphasis"/>
    <w:qFormat/>
    <w:rsid w:val="00CD0B85"/>
    <w:rPr>
      <w:i/>
      <w:iCs/>
    </w:rPr>
  </w:style>
  <w:style w:type="paragraph" w:customStyle="1" w:styleId="rvps26">
    <w:name w:val="rvps26"/>
    <w:basedOn w:val="a"/>
    <w:rsid w:val="00BE07F4"/>
    <w:pPr>
      <w:spacing w:before="60"/>
      <w:ind w:firstLine="360"/>
      <w:jc w:val="both"/>
    </w:pPr>
  </w:style>
  <w:style w:type="character" w:customStyle="1" w:styleId="rvts11">
    <w:name w:val="rvts11"/>
    <w:rsid w:val="00BE07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2">
    <w:name w:val="rvts12"/>
    <w:rsid w:val="00BE07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5">
    <w:name w:val="rvts25"/>
    <w:rsid w:val="00BE07F4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rvps2">
    <w:name w:val="rvps2"/>
    <w:basedOn w:val="a"/>
    <w:rsid w:val="007C2F75"/>
    <w:pPr>
      <w:ind w:firstLine="360"/>
      <w:jc w:val="both"/>
    </w:pPr>
  </w:style>
  <w:style w:type="paragraph" w:customStyle="1" w:styleId="rvps3">
    <w:name w:val="rvps3"/>
    <w:basedOn w:val="a"/>
    <w:rsid w:val="007C2F75"/>
    <w:pPr>
      <w:ind w:firstLine="360"/>
      <w:jc w:val="both"/>
    </w:pPr>
  </w:style>
  <w:style w:type="paragraph" w:customStyle="1" w:styleId="rvps16">
    <w:name w:val="rvps16"/>
    <w:basedOn w:val="a"/>
    <w:rsid w:val="007C2F75"/>
    <w:pPr>
      <w:ind w:left="420"/>
      <w:jc w:val="both"/>
    </w:pPr>
  </w:style>
  <w:style w:type="character" w:customStyle="1" w:styleId="rvts6">
    <w:name w:val="rvts6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13">
    <w:name w:val="rvts13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character" w:customStyle="1" w:styleId="rvts22">
    <w:name w:val="rvts22"/>
    <w:rsid w:val="007C2F7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23">
    <w:name w:val="rvts23"/>
    <w:rsid w:val="007C2F7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paragraph" w:customStyle="1" w:styleId="st14">
    <w:name w:val="st14"/>
    <w:basedOn w:val="a"/>
    <w:rsid w:val="005601F0"/>
    <w:pPr>
      <w:spacing w:before="100" w:beforeAutospacing="1" w:after="100" w:afterAutospacing="1"/>
      <w:ind w:left="60" w:right="60"/>
      <w:jc w:val="both"/>
    </w:pPr>
    <w:rPr>
      <w:rFonts w:ascii="Arial" w:hAnsi="Arial" w:cs="Arial"/>
      <w:color w:val="6400A6"/>
      <w:sz w:val="21"/>
      <w:szCs w:val="21"/>
    </w:rPr>
  </w:style>
  <w:style w:type="paragraph" w:styleId="a7">
    <w:name w:val="Balloon Text"/>
    <w:basedOn w:val="a"/>
    <w:link w:val="a8"/>
    <w:rsid w:val="0000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057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057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057B1"/>
    <w:rPr>
      <w:sz w:val="24"/>
      <w:szCs w:val="24"/>
    </w:rPr>
  </w:style>
  <w:style w:type="paragraph" w:styleId="ab">
    <w:name w:val="footer"/>
    <w:basedOn w:val="a"/>
    <w:link w:val="ac"/>
    <w:uiPriority w:val="99"/>
    <w:rsid w:val="000057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57B1"/>
    <w:rPr>
      <w:sz w:val="24"/>
      <w:szCs w:val="24"/>
    </w:rPr>
  </w:style>
  <w:style w:type="character" w:customStyle="1" w:styleId="10">
    <w:name w:val="Заголовок 1 Знак"/>
    <w:link w:val="1"/>
    <w:rsid w:val="00FF70A7"/>
    <w:rPr>
      <w:sz w:val="32"/>
      <w:szCs w:val="24"/>
    </w:rPr>
  </w:style>
  <w:style w:type="paragraph" w:styleId="ad">
    <w:name w:val="Body Text"/>
    <w:basedOn w:val="a"/>
    <w:link w:val="ae"/>
    <w:rsid w:val="00FF70A7"/>
    <w:rPr>
      <w:sz w:val="28"/>
    </w:rPr>
  </w:style>
  <w:style w:type="character" w:customStyle="1" w:styleId="ae">
    <w:name w:val="Основной текст Знак"/>
    <w:link w:val="ad"/>
    <w:rsid w:val="00FF70A7"/>
    <w:rPr>
      <w:sz w:val="28"/>
      <w:szCs w:val="24"/>
    </w:rPr>
  </w:style>
  <w:style w:type="paragraph" w:styleId="af">
    <w:name w:val="List Paragraph"/>
    <w:basedOn w:val="a"/>
    <w:uiPriority w:val="99"/>
    <w:qFormat/>
    <w:rsid w:val="00BF08BC"/>
    <w:pPr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4">
    <w:name w:val="Текст Знак"/>
    <w:link w:val="a3"/>
    <w:rsid w:val="00BF08BC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F08BC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link w:val="3"/>
    <w:semiHidden/>
    <w:rsid w:val="005B0D8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5B0D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5B0D82"/>
    <w:rPr>
      <w:rFonts w:ascii="Cambria" w:eastAsia="Times New Roman" w:hAnsi="Cambria" w:cs="Times New Roman"/>
      <w:color w:val="243F60"/>
      <w:sz w:val="24"/>
      <w:szCs w:val="24"/>
    </w:rPr>
  </w:style>
  <w:style w:type="character" w:styleId="af0">
    <w:name w:val="Strong"/>
    <w:qFormat/>
    <w:rsid w:val="005B0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2;&#1086;&#1085;&#1082;&#1091;&#1088;&#1089;%20&#1087;&#1088;&#1080;&#1079;&#1074;&#1072;&#1085;&#1080;&#1077;%20&#1074;&#1086;&#1089;&#1087;&#1080;&#1090;&#1072;&#1090;&#1077;&#1083;&#1100;%20&#1085;&#1086;&#1084;&#1080;&#1085;&#1072;&#1094;&#1080;&#1103;%20&#1087;&#1086;%20&#1101;&#1082;&#1086;&#1083;&#1086;&#1075;&#1080;&#1080;\&#1042;&#1086;&#1089;&#1087;&#1080;&#1090;&#1072;&#1085;&#1080;&#1077;%20&#1083;&#1102;&#1073;&#1074;&#1080;%20&#1082;%20&#1087;&#1088;&#1080;&#1088;&#1086;&#1076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CD0B-C83E-4DA5-9B73-30F7E22F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Воспитание любви к природе (Автосохраненный)</Template>
  <TotalTime>44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любви к природе – важная составляющая развития экологической культуры детей</vt:lpstr>
    </vt:vector>
  </TitlesOfParts>
  <Company>*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любви к природе – важная составляющая развития экологической культуры детей</dc:title>
  <dc:creator>Admin</dc:creator>
  <cp:lastModifiedBy>User-PC</cp:lastModifiedBy>
  <cp:revision>9</cp:revision>
  <cp:lastPrinted>2011-02-17T06:18:00Z</cp:lastPrinted>
  <dcterms:created xsi:type="dcterms:W3CDTF">2011-03-09T04:15:00Z</dcterms:created>
  <dcterms:modified xsi:type="dcterms:W3CDTF">2023-02-16T08:42:00Z</dcterms:modified>
</cp:coreProperties>
</file>