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541B" w14:textId="3DAFBF37" w:rsidR="00BF08BC" w:rsidRPr="00C707DC" w:rsidRDefault="002346EB" w:rsidP="002346EB">
      <w:pPr>
        <w:tabs>
          <w:tab w:val="left" w:pos="1755"/>
        </w:tabs>
        <w:jc w:val="center"/>
        <w:rPr>
          <w:b/>
        </w:rPr>
      </w:pPr>
      <w:r w:rsidRPr="00C707DC">
        <w:rPr>
          <w:noProof/>
        </w:rPr>
        <w:drawing>
          <wp:anchor distT="0" distB="0" distL="114300" distR="114300" simplePos="0" relativeHeight="251659776" behindDoc="1" locked="0" layoutInCell="1" allowOverlap="1" wp14:anchorId="217A56ED" wp14:editId="1E766E06">
            <wp:simplePos x="0" y="0"/>
            <wp:positionH relativeFrom="column">
              <wp:posOffset>-742315</wp:posOffset>
            </wp:positionH>
            <wp:positionV relativeFrom="paragraph">
              <wp:posOffset>-473075</wp:posOffset>
            </wp:positionV>
            <wp:extent cx="7327900" cy="10358120"/>
            <wp:effectExtent l="19050" t="0" r="6350" b="0"/>
            <wp:wrapNone/>
            <wp:docPr id="31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Рисунок 7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10358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F08BC" w:rsidRPr="00C707DC">
        <w:rPr>
          <w:b/>
        </w:rPr>
        <w:t xml:space="preserve">Конспект </w:t>
      </w:r>
      <w:r w:rsidR="00C707DC" w:rsidRPr="00C707DC">
        <w:rPr>
          <w:b/>
        </w:rPr>
        <w:t>занятия по</w:t>
      </w:r>
      <w:r w:rsidR="00BF08BC" w:rsidRPr="00C707DC">
        <w:rPr>
          <w:b/>
        </w:rPr>
        <w:t xml:space="preserve"> ознакомлению с окружающим миром</w:t>
      </w:r>
    </w:p>
    <w:p w14:paraId="1BC54C21" w14:textId="707F4729" w:rsidR="00BF08BC" w:rsidRPr="00C707DC" w:rsidRDefault="00CA6FAF" w:rsidP="00C707DC">
      <w:pPr>
        <w:tabs>
          <w:tab w:val="left" w:pos="1755"/>
        </w:tabs>
        <w:spacing w:line="276" w:lineRule="auto"/>
        <w:jc w:val="center"/>
        <w:rPr>
          <w:b/>
        </w:rPr>
      </w:pPr>
      <w:r w:rsidRPr="00C707DC">
        <w:rPr>
          <w:b/>
        </w:rPr>
        <w:t>т</w:t>
      </w:r>
      <w:r w:rsidR="00BF08BC" w:rsidRPr="00C707DC">
        <w:rPr>
          <w:b/>
        </w:rPr>
        <w:t>ема: «Мы едем в зоопарк»</w:t>
      </w:r>
    </w:p>
    <w:p w14:paraId="63F08C07" w14:textId="5FDB40AE" w:rsidR="00BF08BC" w:rsidRPr="00C707DC" w:rsidRDefault="00BF08BC" w:rsidP="00C707DC">
      <w:pPr>
        <w:spacing w:line="276" w:lineRule="auto"/>
        <w:rPr>
          <w:b/>
        </w:rPr>
      </w:pPr>
      <w:r w:rsidRPr="00C707DC">
        <w:rPr>
          <w:b/>
        </w:rPr>
        <w:t>Цель:</w:t>
      </w:r>
    </w:p>
    <w:p w14:paraId="1E38C1B6" w14:textId="411C3C73" w:rsidR="00BF08BC" w:rsidRPr="00C707DC" w:rsidRDefault="00BF08BC" w:rsidP="00C707DC">
      <w:pPr>
        <w:spacing w:line="276" w:lineRule="auto"/>
      </w:pPr>
      <w:r w:rsidRPr="00C707DC">
        <w:t xml:space="preserve"> Обобщить и систематизировать представления детей о </w:t>
      </w:r>
      <w:r w:rsidR="00C707DC" w:rsidRPr="00C707DC">
        <w:t>животных Земного</w:t>
      </w:r>
      <w:r w:rsidRPr="00C707DC">
        <w:t xml:space="preserve"> </w:t>
      </w:r>
      <w:r w:rsidR="00C707DC" w:rsidRPr="00C707DC">
        <w:t>шара; воспитывать</w:t>
      </w:r>
      <w:r w:rsidRPr="00C707DC">
        <w:t xml:space="preserve"> культуру поведения.</w:t>
      </w:r>
    </w:p>
    <w:p w14:paraId="026C1C71" w14:textId="64ACBBFB" w:rsidR="00BF08BC" w:rsidRPr="00C707DC" w:rsidRDefault="00BF08BC" w:rsidP="00C707DC">
      <w:pPr>
        <w:spacing w:line="276" w:lineRule="auto"/>
      </w:pPr>
    </w:p>
    <w:p w14:paraId="088BCCCF" w14:textId="77777777" w:rsidR="00BF08BC" w:rsidRPr="00C707DC" w:rsidRDefault="00BF08BC" w:rsidP="00C707DC">
      <w:pPr>
        <w:spacing w:line="276" w:lineRule="auto"/>
        <w:rPr>
          <w:b/>
        </w:rPr>
      </w:pPr>
      <w:r w:rsidRPr="00C707DC">
        <w:rPr>
          <w:b/>
        </w:rPr>
        <w:t>Ход занятия:</w:t>
      </w:r>
      <w:r w:rsidR="00BD4FB6" w:rsidRPr="00C707DC">
        <w:rPr>
          <w:noProof/>
          <w:color w:val="000000"/>
        </w:rPr>
        <w:t xml:space="preserve"> </w:t>
      </w:r>
    </w:p>
    <w:p w14:paraId="763CC5B0" w14:textId="67F02838" w:rsidR="00BF08BC" w:rsidRPr="00C707DC" w:rsidRDefault="00BF08BC" w:rsidP="00C707DC">
      <w:pPr>
        <w:pStyle w:val="af"/>
        <w:numPr>
          <w:ilvl w:val="0"/>
          <w:numId w:val="3"/>
        </w:numPr>
        <w:spacing w:line="276" w:lineRule="auto"/>
        <w:ind w:left="0"/>
        <w:rPr>
          <w:rFonts w:ascii="Times New Roman" w:hAnsi="Times New Roman"/>
          <w:szCs w:val="24"/>
        </w:rPr>
      </w:pPr>
      <w:r w:rsidRPr="00C707DC">
        <w:rPr>
          <w:rFonts w:ascii="Times New Roman" w:hAnsi="Times New Roman"/>
          <w:szCs w:val="24"/>
        </w:rPr>
        <w:t xml:space="preserve">Дети оказались в лесу, </w:t>
      </w:r>
      <w:r w:rsidR="00C707DC" w:rsidRPr="00C707DC">
        <w:rPr>
          <w:rFonts w:ascii="Times New Roman" w:hAnsi="Times New Roman"/>
          <w:szCs w:val="24"/>
        </w:rPr>
        <w:t>рассматривают следы</w:t>
      </w:r>
      <w:r w:rsidRPr="00C707DC">
        <w:rPr>
          <w:rFonts w:ascii="Times New Roman" w:hAnsi="Times New Roman"/>
          <w:szCs w:val="24"/>
        </w:rPr>
        <w:t xml:space="preserve"> </w:t>
      </w:r>
      <w:r w:rsidR="00C707DC" w:rsidRPr="00C707DC">
        <w:rPr>
          <w:rFonts w:ascii="Times New Roman" w:hAnsi="Times New Roman"/>
          <w:szCs w:val="24"/>
        </w:rPr>
        <w:t>зверей.</w:t>
      </w:r>
    </w:p>
    <w:p w14:paraId="1478F362" w14:textId="77777777" w:rsidR="00BF08BC" w:rsidRPr="00C707DC" w:rsidRDefault="00BF08BC" w:rsidP="00C707DC">
      <w:pPr>
        <w:spacing w:line="276" w:lineRule="auto"/>
      </w:pPr>
    </w:p>
    <w:p w14:paraId="7F1DA3EE" w14:textId="24BF8096" w:rsidR="00BF08BC" w:rsidRPr="00C707DC" w:rsidRDefault="00BF08BC" w:rsidP="00C707DC">
      <w:pPr>
        <w:spacing w:line="276" w:lineRule="auto"/>
      </w:pPr>
      <w:r w:rsidRPr="00C707DC">
        <w:t>Дети, мы в лесу, но никого не видим.</w:t>
      </w:r>
    </w:p>
    <w:p w14:paraId="2F26DD8B" w14:textId="77777777" w:rsidR="00BF08BC" w:rsidRPr="00C707DC" w:rsidRDefault="00BF08BC" w:rsidP="00C707DC">
      <w:pPr>
        <w:spacing w:line="276" w:lineRule="auto"/>
      </w:pPr>
    </w:p>
    <w:p w14:paraId="010DEF8C" w14:textId="21445483" w:rsidR="00BF08BC" w:rsidRPr="00C707DC" w:rsidRDefault="00BF08BC" w:rsidP="00C707DC">
      <w:pPr>
        <w:spacing w:line="276" w:lineRule="auto"/>
      </w:pPr>
      <w:r w:rsidRPr="00C707DC">
        <w:t xml:space="preserve">- Как вы </w:t>
      </w:r>
      <w:r w:rsidR="00C707DC" w:rsidRPr="00C707DC">
        <w:t>думаете, почему</w:t>
      </w:r>
      <w:r w:rsidRPr="00C707DC">
        <w:t>?</w:t>
      </w:r>
    </w:p>
    <w:p w14:paraId="0EAB7D5E" w14:textId="3D7E8ECE" w:rsidR="00BF08BC" w:rsidRPr="00C707DC" w:rsidRDefault="00BF08BC" w:rsidP="00C707DC">
      <w:pPr>
        <w:spacing w:line="276" w:lineRule="auto"/>
      </w:pPr>
    </w:p>
    <w:p w14:paraId="63F538C5" w14:textId="43056A3E" w:rsidR="00BF08BC" w:rsidRPr="00C707DC" w:rsidRDefault="00BF08BC" w:rsidP="00C707DC">
      <w:pPr>
        <w:spacing w:line="276" w:lineRule="auto"/>
      </w:pPr>
      <w:r w:rsidRPr="00C707DC">
        <w:t xml:space="preserve">-Где же можно как следует рассмотреть животных и </w:t>
      </w:r>
      <w:r w:rsidR="00C707DC" w:rsidRPr="00C707DC">
        <w:t>полюбоваться ими</w:t>
      </w:r>
      <w:r w:rsidRPr="00C707DC">
        <w:t>?</w:t>
      </w:r>
    </w:p>
    <w:p w14:paraId="518FB6B1" w14:textId="23EFF181" w:rsidR="00BF08BC" w:rsidRPr="00C707DC" w:rsidRDefault="00BF08BC" w:rsidP="00C707DC">
      <w:pPr>
        <w:spacing w:line="276" w:lineRule="auto"/>
      </w:pPr>
    </w:p>
    <w:p w14:paraId="116093A6" w14:textId="7D938185" w:rsidR="00BF08BC" w:rsidRPr="00C707DC" w:rsidRDefault="00BF08BC" w:rsidP="00C707DC">
      <w:pPr>
        <w:pStyle w:val="af"/>
        <w:numPr>
          <w:ilvl w:val="0"/>
          <w:numId w:val="3"/>
        </w:numPr>
        <w:spacing w:line="276" w:lineRule="auto"/>
        <w:ind w:left="0"/>
        <w:rPr>
          <w:rFonts w:ascii="Times New Roman" w:hAnsi="Times New Roman"/>
          <w:szCs w:val="24"/>
        </w:rPr>
      </w:pPr>
      <w:r w:rsidRPr="00C707DC">
        <w:rPr>
          <w:rFonts w:ascii="Times New Roman" w:hAnsi="Times New Roman"/>
          <w:szCs w:val="24"/>
        </w:rPr>
        <w:t>Поедем в зоопарк.</w:t>
      </w:r>
    </w:p>
    <w:p w14:paraId="410CF7A2" w14:textId="77777777" w:rsidR="00BF08BC" w:rsidRPr="00C707DC" w:rsidRDefault="00BF08BC" w:rsidP="00C707DC">
      <w:pPr>
        <w:spacing w:line="276" w:lineRule="auto"/>
      </w:pPr>
    </w:p>
    <w:p w14:paraId="2984E1C3" w14:textId="0B8B8B25" w:rsidR="00BF08BC" w:rsidRPr="00C707DC" w:rsidRDefault="00BF08BC" w:rsidP="00C707DC">
      <w:pPr>
        <w:spacing w:line="276" w:lineRule="auto"/>
      </w:pPr>
      <w:r w:rsidRPr="00C707DC">
        <w:t>- На чем?  (Вспоминаем пассажирский транспорт)</w:t>
      </w:r>
    </w:p>
    <w:p w14:paraId="69D5BC7F" w14:textId="77777777" w:rsidR="00BF08BC" w:rsidRPr="00C707DC" w:rsidRDefault="00BF08BC" w:rsidP="00C707DC">
      <w:pPr>
        <w:spacing w:line="276" w:lineRule="auto"/>
      </w:pPr>
    </w:p>
    <w:p w14:paraId="47AD38FD" w14:textId="77777777" w:rsidR="00BF08BC" w:rsidRPr="00C707DC" w:rsidRDefault="00BF08BC" w:rsidP="00C707DC">
      <w:pPr>
        <w:spacing w:line="276" w:lineRule="auto"/>
      </w:pPr>
      <w:r w:rsidRPr="00C707DC">
        <w:t xml:space="preserve">Прежде чем войти в зоопарк, необходимо купить билет. Каждый ребенок </w:t>
      </w:r>
    </w:p>
    <w:p w14:paraId="5B702E7B" w14:textId="77777777" w:rsidR="00BF08BC" w:rsidRPr="00C707DC" w:rsidRDefault="00BF08BC" w:rsidP="00C707DC">
      <w:pPr>
        <w:spacing w:line="276" w:lineRule="auto"/>
      </w:pPr>
    </w:p>
    <w:p w14:paraId="79B40616" w14:textId="77777777" w:rsidR="00BF08BC" w:rsidRPr="00C707DC" w:rsidRDefault="00BF08BC" w:rsidP="00C707DC">
      <w:pPr>
        <w:spacing w:line="276" w:lineRule="auto"/>
      </w:pPr>
      <w:r w:rsidRPr="00C707DC">
        <w:t>«покупает» в «кассе» билет. Входим в зоопарк. Дети путешествуют по зимнему саду.</w:t>
      </w:r>
    </w:p>
    <w:p w14:paraId="0A5A7F4B" w14:textId="579C2812" w:rsidR="00BF08BC" w:rsidRPr="00C707DC" w:rsidRDefault="00BF08BC" w:rsidP="00C707DC">
      <w:pPr>
        <w:spacing w:line="276" w:lineRule="auto"/>
      </w:pPr>
    </w:p>
    <w:p w14:paraId="4CD2191E" w14:textId="52D1A5A6" w:rsidR="00BF08BC" w:rsidRPr="00C707DC" w:rsidRDefault="00BF08BC" w:rsidP="00C707DC">
      <w:pPr>
        <w:spacing w:line="276" w:lineRule="auto"/>
      </w:pPr>
      <w:r w:rsidRPr="00C707DC">
        <w:t>- С какой стороны от вас звери, которые живут в наших лесах?</w:t>
      </w:r>
    </w:p>
    <w:p w14:paraId="331A6892" w14:textId="6678B992" w:rsidR="00BF08BC" w:rsidRPr="00C707DC" w:rsidRDefault="00BF08BC" w:rsidP="00C707DC">
      <w:pPr>
        <w:spacing w:line="276" w:lineRule="auto"/>
      </w:pPr>
    </w:p>
    <w:p w14:paraId="172A6642" w14:textId="77777777" w:rsidR="00BF08BC" w:rsidRPr="00C707DC" w:rsidRDefault="00BF08BC" w:rsidP="00C707DC">
      <w:pPr>
        <w:spacing w:line="276" w:lineRule="auto"/>
      </w:pPr>
      <w:r w:rsidRPr="00C707DC">
        <w:t>- Назовите их.</w:t>
      </w:r>
    </w:p>
    <w:p w14:paraId="50A1B4D0" w14:textId="0C69E5B1" w:rsidR="00BF08BC" w:rsidRPr="00C707DC" w:rsidRDefault="00BF08BC" w:rsidP="00C707DC">
      <w:pPr>
        <w:spacing w:line="276" w:lineRule="auto"/>
      </w:pPr>
    </w:p>
    <w:p w14:paraId="66A26A4C" w14:textId="77777777" w:rsidR="00BF08BC" w:rsidRPr="00C707DC" w:rsidRDefault="00BF08BC" w:rsidP="00C707DC">
      <w:pPr>
        <w:spacing w:line="276" w:lineRule="auto"/>
      </w:pPr>
      <w:r w:rsidRPr="00C707DC">
        <w:t>- Назовите зверей слева.</w:t>
      </w:r>
    </w:p>
    <w:p w14:paraId="7FD4E489" w14:textId="00EDF8F2" w:rsidR="00BF08BC" w:rsidRPr="00C707DC" w:rsidRDefault="00BF08BC" w:rsidP="00C707DC">
      <w:pPr>
        <w:spacing w:line="276" w:lineRule="auto"/>
      </w:pPr>
    </w:p>
    <w:p w14:paraId="2550506F" w14:textId="77777777" w:rsidR="00BF08BC" w:rsidRPr="00C707DC" w:rsidRDefault="00BF08BC" w:rsidP="00C707DC">
      <w:pPr>
        <w:spacing w:line="276" w:lineRule="auto"/>
      </w:pPr>
      <w:r w:rsidRPr="00C707DC">
        <w:t xml:space="preserve">Они живут далеко отсюда, в других странах и, если бы не зоопарк, мы бы их </w:t>
      </w:r>
    </w:p>
    <w:p w14:paraId="152A851F" w14:textId="5851D83F" w:rsidR="00BF08BC" w:rsidRPr="00C707DC" w:rsidRDefault="00BF08BC" w:rsidP="00C707DC">
      <w:pPr>
        <w:spacing w:line="276" w:lineRule="auto"/>
      </w:pPr>
    </w:p>
    <w:p w14:paraId="1B41C517" w14:textId="55CA4C42" w:rsidR="00BF08BC" w:rsidRPr="00C707DC" w:rsidRDefault="00BF08BC" w:rsidP="00C707DC">
      <w:pPr>
        <w:spacing w:line="276" w:lineRule="auto"/>
      </w:pPr>
      <w:r w:rsidRPr="00C707DC">
        <w:t>никогда не увидели живыми, только на картинках или в кино.</w:t>
      </w:r>
    </w:p>
    <w:p w14:paraId="4532BA21" w14:textId="55335595" w:rsidR="00BF08BC" w:rsidRPr="00C707DC" w:rsidRDefault="00BF08BC" w:rsidP="00C707DC">
      <w:pPr>
        <w:spacing w:line="276" w:lineRule="auto"/>
      </w:pPr>
    </w:p>
    <w:p w14:paraId="461B555C" w14:textId="4920F7B5" w:rsidR="00BF08BC" w:rsidRPr="00C707DC" w:rsidRDefault="00BF08BC" w:rsidP="00C707DC">
      <w:pPr>
        <w:spacing w:line="276" w:lineRule="auto"/>
      </w:pPr>
      <w:r w:rsidRPr="00C707DC">
        <w:t>- В какую сторону поворачивает аллея?</w:t>
      </w:r>
    </w:p>
    <w:p w14:paraId="21A68E4E" w14:textId="719F3EAA" w:rsidR="00BF08BC" w:rsidRPr="00C707DC" w:rsidRDefault="00BF08BC" w:rsidP="00C707DC">
      <w:pPr>
        <w:spacing w:line="276" w:lineRule="auto"/>
      </w:pPr>
    </w:p>
    <w:p w14:paraId="0DADFEAF" w14:textId="77777777" w:rsidR="00BF08BC" w:rsidRPr="00C707DC" w:rsidRDefault="00BF08BC" w:rsidP="00C707DC">
      <w:pPr>
        <w:spacing w:line="276" w:lineRule="auto"/>
      </w:pPr>
      <w:r w:rsidRPr="00C707DC">
        <w:t>- Клетки с какими животными расположены на ней?</w:t>
      </w:r>
    </w:p>
    <w:p w14:paraId="671049D3" w14:textId="77777777" w:rsidR="00BF08BC" w:rsidRPr="00C707DC" w:rsidRDefault="00BF08BC" w:rsidP="00C707DC">
      <w:pPr>
        <w:spacing w:line="276" w:lineRule="auto"/>
      </w:pPr>
    </w:p>
    <w:p w14:paraId="76ED2414" w14:textId="77777777" w:rsidR="00BF08BC" w:rsidRPr="00C707DC" w:rsidRDefault="00BF08BC" w:rsidP="00C707DC">
      <w:pPr>
        <w:spacing w:line="276" w:lineRule="auto"/>
      </w:pPr>
      <w:r w:rsidRPr="00C707DC">
        <w:t>- Каких птиц вы здесь видите?</w:t>
      </w:r>
    </w:p>
    <w:p w14:paraId="028DF9D9" w14:textId="77777777" w:rsidR="00BF08BC" w:rsidRPr="00C707DC" w:rsidRDefault="00BF08BC" w:rsidP="00C707DC">
      <w:pPr>
        <w:spacing w:line="276" w:lineRule="auto"/>
      </w:pPr>
    </w:p>
    <w:p w14:paraId="1BB6A093" w14:textId="77777777" w:rsidR="00BF08BC" w:rsidRPr="00C707DC" w:rsidRDefault="00BF08BC" w:rsidP="00C707DC">
      <w:pPr>
        <w:spacing w:line="276" w:lineRule="auto"/>
      </w:pPr>
      <w:r w:rsidRPr="00C707DC">
        <w:t>- Куда сейчас повернет аллея? Кого поселили здесь?</w:t>
      </w:r>
    </w:p>
    <w:p w14:paraId="483AD75C" w14:textId="77777777" w:rsidR="00BF08BC" w:rsidRPr="00C707DC" w:rsidRDefault="00BF08BC" w:rsidP="00C707DC">
      <w:pPr>
        <w:spacing w:line="276" w:lineRule="auto"/>
      </w:pPr>
    </w:p>
    <w:p w14:paraId="1464B87F" w14:textId="6E0EC5D4" w:rsidR="00BF08BC" w:rsidRPr="00C707DC" w:rsidRDefault="00BF08BC" w:rsidP="00C707DC">
      <w:pPr>
        <w:pStyle w:val="af"/>
        <w:numPr>
          <w:ilvl w:val="0"/>
          <w:numId w:val="3"/>
        </w:numPr>
        <w:spacing w:line="276" w:lineRule="auto"/>
        <w:ind w:left="0"/>
        <w:rPr>
          <w:rFonts w:ascii="Times New Roman" w:hAnsi="Times New Roman"/>
          <w:szCs w:val="24"/>
        </w:rPr>
      </w:pPr>
      <w:r w:rsidRPr="00C707DC">
        <w:rPr>
          <w:rFonts w:ascii="Times New Roman" w:hAnsi="Times New Roman"/>
          <w:szCs w:val="24"/>
        </w:rPr>
        <w:t xml:space="preserve">Когда ты был в зоопарке, </w:t>
      </w:r>
      <w:r w:rsidR="00C707DC" w:rsidRPr="00C707DC">
        <w:rPr>
          <w:rFonts w:ascii="Times New Roman" w:hAnsi="Times New Roman"/>
          <w:szCs w:val="24"/>
        </w:rPr>
        <w:t>то наверняка</w:t>
      </w:r>
      <w:r w:rsidRPr="00C707DC">
        <w:rPr>
          <w:rFonts w:ascii="Times New Roman" w:hAnsi="Times New Roman"/>
          <w:szCs w:val="24"/>
        </w:rPr>
        <w:t xml:space="preserve"> видел таблички с надписью: «Животных кормить запрещено».  Как ты думаешь, почему?</w:t>
      </w:r>
    </w:p>
    <w:p w14:paraId="77068BF7" w14:textId="6D3F599F" w:rsidR="00BF08BC" w:rsidRPr="00C707DC" w:rsidRDefault="00C707DC" w:rsidP="00C707DC">
      <w:pPr>
        <w:spacing w:line="276" w:lineRule="auto"/>
      </w:pPr>
      <w:r w:rsidRPr="00C707DC">
        <w:t>Представь, что</w:t>
      </w:r>
      <w:r w:rsidR="00BF08BC" w:rsidRPr="00C707DC">
        <w:t xml:space="preserve"> тебе целый день будут давать конфеты, печенье, хлеб, бананы и многое-многое другое. Что будет с тобой к концу дня? Верно, </w:t>
      </w:r>
      <w:proofErr w:type="spellStart"/>
      <w:r w:rsidRPr="00C707DC">
        <w:t>разболится</w:t>
      </w:r>
      <w:proofErr w:type="spellEnd"/>
      <w:r w:rsidRPr="00C707DC">
        <w:t xml:space="preserve"> живот</w:t>
      </w:r>
      <w:r w:rsidR="00BF08BC" w:rsidRPr="00C707DC">
        <w:t xml:space="preserve">. И животные на </w:t>
      </w:r>
      <w:r w:rsidRPr="00C707DC">
        <w:rPr>
          <w:noProof/>
        </w:rPr>
        <w:lastRenderedPageBreak/>
        <w:drawing>
          <wp:anchor distT="0" distB="0" distL="114300" distR="114300" simplePos="0" relativeHeight="251625984" behindDoc="1" locked="0" layoutInCell="1" allowOverlap="1" wp14:anchorId="6AA3DFD2" wp14:editId="19A649B8">
            <wp:simplePos x="0" y="0"/>
            <wp:positionH relativeFrom="column">
              <wp:posOffset>-633730</wp:posOffset>
            </wp:positionH>
            <wp:positionV relativeFrom="paragraph">
              <wp:posOffset>-397510</wp:posOffset>
            </wp:positionV>
            <wp:extent cx="7134225" cy="10315575"/>
            <wp:effectExtent l="0" t="0" r="0" b="0"/>
            <wp:wrapNone/>
            <wp:docPr id="30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7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10315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8BC" w:rsidRPr="00C707DC">
        <w:t xml:space="preserve">воле не едят целый день. Кроме </w:t>
      </w:r>
      <w:r w:rsidRPr="00C707DC">
        <w:t>того, многие</w:t>
      </w:r>
      <w:r w:rsidR="00BF08BC" w:rsidRPr="00C707DC">
        <w:t xml:space="preserve"> люди не знают, что можно есть тому или иному животному, и бросают в клетки и вольеры что попало. Животные от этого болеют.</w:t>
      </w:r>
    </w:p>
    <w:p w14:paraId="51348CE6" w14:textId="48625CA9" w:rsidR="00BF08BC" w:rsidRPr="00C707DC" w:rsidRDefault="00BF08BC" w:rsidP="00C707DC">
      <w:pPr>
        <w:spacing w:line="276" w:lineRule="auto"/>
      </w:pPr>
      <w:r w:rsidRPr="00C707DC">
        <w:t xml:space="preserve">- </w:t>
      </w:r>
      <w:r w:rsidR="00C707DC" w:rsidRPr="00C707DC">
        <w:t>Чего еще</w:t>
      </w:r>
      <w:r w:rsidRPr="00C707DC">
        <w:t xml:space="preserve"> не стоит делать в зоопарке? </w:t>
      </w:r>
    </w:p>
    <w:p w14:paraId="680E2B4B" w14:textId="7B56A563" w:rsidR="00BF08BC" w:rsidRPr="00C707DC" w:rsidRDefault="00BF08BC" w:rsidP="00C707DC">
      <w:pPr>
        <w:spacing w:line="276" w:lineRule="auto"/>
      </w:pPr>
      <w:r w:rsidRPr="00C707DC">
        <w:t xml:space="preserve">-Подходить близко к клеткам и тем более просовывать туда руку. Ведь клетка – это дом </w:t>
      </w:r>
      <w:r w:rsidR="00C707DC" w:rsidRPr="00C707DC">
        <w:t>для животного,</w:t>
      </w:r>
      <w:r w:rsidRPr="00C707DC">
        <w:t xml:space="preserve"> и он этот дом будет охранять.</w:t>
      </w:r>
    </w:p>
    <w:p w14:paraId="029FD0FD" w14:textId="0DE4010A" w:rsidR="00BF08BC" w:rsidRPr="00C707DC" w:rsidRDefault="00BF08BC" w:rsidP="00C707DC">
      <w:pPr>
        <w:spacing w:line="276" w:lineRule="auto"/>
      </w:pPr>
      <w:r w:rsidRPr="00C707DC">
        <w:t>И не шумите в зоопарке! Там и так много народа, а звери привыкли к тишине в лесу.</w:t>
      </w:r>
    </w:p>
    <w:p w14:paraId="48212D3C" w14:textId="67CC7501" w:rsidR="00BF08BC" w:rsidRPr="00C707DC" w:rsidRDefault="00BF08BC" w:rsidP="00C707DC">
      <w:pPr>
        <w:spacing w:line="276" w:lineRule="auto"/>
      </w:pPr>
      <w:r w:rsidRPr="00C707DC">
        <w:t>Физкультурная минутка.</w:t>
      </w:r>
      <w:r w:rsidR="00BD4FB6" w:rsidRPr="00C707DC">
        <w:rPr>
          <w:noProof/>
          <w:color w:val="000000"/>
        </w:rPr>
        <w:t xml:space="preserve"> </w:t>
      </w:r>
    </w:p>
    <w:p w14:paraId="3BD140E6" w14:textId="37E48C8A" w:rsidR="00BF08BC" w:rsidRPr="00C707DC" w:rsidRDefault="00BF08BC" w:rsidP="00C707DC">
      <w:pPr>
        <w:spacing w:line="276" w:lineRule="auto"/>
      </w:pPr>
      <w:r w:rsidRPr="00C707DC">
        <w:t>Проводится с целью развития воображения, выразительности движений, сообразительности.</w:t>
      </w:r>
    </w:p>
    <w:p w14:paraId="65B389D3" w14:textId="0765F321" w:rsidR="00BF08BC" w:rsidRPr="00C707DC" w:rsidRDefault="00BF08BC" w:rsidP="00C707DC">
      <w:pPr>
        <w:spacing w:line="276" w:lineRule="auto"/>
      </w:pPr>
      <w:r w:rsidRPr="00C707DC">
        <w:t>«Олени и волки»</w:t>
      </w:r>
    </w:p>
    <w:p w14:paraId="33BB4E6D" w14:textId="70F275F4" w:rsidR="00BF08BC" w:rsidRPr="00C707DC" w:rsidRDefault="00BF08BC" w:rsidP="00C707DC">
      <w:pPr>
        <w:spacing w:line="276" w:lineRule="auto"/>
      </w:pPr>
      <w:r w:rsidRPr="00C707DC">
        <w:t xml:space="preserve">Волки очень выносливы. Долго могут они гнаться за своей добычей. Олени бегают очень быстро. Сильные и здоровые олени обычно убегают от волков. Но если уж они встретились друг с </w:t>
      </w:r>
      <w:r w:rsidR="00C707DC" w:rsidRPr="00C707DC">
        <w:t>другом, то как</w:t>
      </w:r>
      <w:r w:rsidRPr="00C707DC">
        <w:t xml:space="preserve"> будет защищаться олень? Острые рога и тяжелые копыта – вот его оружие против волка. Иногда волки, которые очень голодны, нападают на оленью семью, где есть слабые, глупые оленята.</w:t>
      </w:r>
    </w:p>
    <w:p w14:paraId="33BC7F38" w14:textId="01268421" w:rsidR="00BF08BC" w:rsidRPr="00C707DC" w:rsidRDefault="00BF08BC" w:rsidP="00C707DC">
      <w:pPr>
        <w:spacing w:line="276" w:lineRule="auto"/>
      </w:pPr>
      <w:r w:rsidRPr="00C707DC">
        <w:t>-Как вы думаете, как взрослые олени защищают малышей?</w:t>
      </w:r>
    </w:p>
    <w:p w14:paraId="61695617" w14:textId="2EBD6A6F" w:rsidR="00BF08BC" w:rsidRPr="00C707DC" w:rsidRDefault="00BF08BC" w:rsidP="00C707DC">
      <w:pPr>
        <w:spacing w:line="276" w:lineRule="auto"/>
      </w:pPr>
      <w:r w:rsidRPr="00C707DC">
        <w:t>Представьте, что вы (часть детей) волки, вы- взрослые олени, а вы – оленята. Волки нападают, стараясь схватить оленят.</w:t>
      </w:r>
    </w:p>
    <w:p w14:paraId="2118ACE3" w14:textId="77777777" w:rsidR="00BF08BC" w:rsidRPr="00C707DC" w:rsidRDefault="00BF08BC" w:rsidP="00C707DC">
      <w:pPr>
        <w:spacing w:line="276" w:lineRule="auto"/>
      </w:pPr>
      <w:r w:rsidRPr="00C707DC">
        <w:t>- Что сделают их родители?</w:t>
      </w:r>
    </w:p>
    <w:p w14:paraId="4AAD55F5" w14:textId="77777777" w:rsidR="00BF08BC" w:rsidRPr="00C707DC" w:rsidRDefault="00BF08BC" w:rsidP="00C707DC">
      <w:pPr>
        <w:spacing w:line="276" w:lineRule="auto"/>
      </w:pPr>
      <w:r w:rsidRPr="00C707DC">
        <w:t>Воспитатель дает время детям самим решить эту проблему. Затем рассказывает, что олени встают в круг, внутри которого оленята.</w:t>
      </w:r>
    </w:p>
    <w:p w14:paraId="76C77B81" w14:textId="77777777" w:rsidR="00BF08BC" w:rsidRPr="00C707DC" w:rsidRDefault="00BF08BC" w:rsidP="00C707DC">
      <w:pPr>
        <w:pStyle w:val="af"/>
        <w:numPr>
          <w:ilvl w:val="0"/>
          <w:numId w:val="3"/>
        </w:numPr>
        <w:spacing w:line="276" w:lineRule="auto"/>
        <w:ind w:left="0"/>
        <w:rPr>
          <w:rFonts w:ascii="Times New Roman" w:hAnsi="Times New Roman"/>
          <w:szCs w:val="24"/>
        </w:rPr>
      </w:pPr>
      <w:r w:rsidRPr="00C707DC">
        <w:rPr>
          <w:rFonts w:ascii="Times New Roman" w:hAnsi="Times New Roman"/>
          <w:szCs w:val="24"/>
        </w:rPr>
        <w:t xml:space="preserve">Мы вышли из зоопарка, идем в группу. Вспоминаем, кого мы видели. </w:t>
      </w:r>
    </w:p>
    <w:p w14:paraId="5DDA0C75" w14:textId="77777777" w:rsidR="00BF08BC" w:rsidRPr="00C707DC" w:rsidRDefault="00BF08BC" w:rsidP="00C707DC">
      <w:pPr>
        <w:spacing w:line="276" w:lineRule="auto"/>
      </w:pPr>
      <w:r w:rsidRPr="00C707DC">
        <w:t>Увидели ли мы всех животных сразу? Подводим итог.</w:t>
      </w:r>
    </w:p>
    <w:p w14:paraId="111CC371" w14:textId="77777777" w:rsidR="00BF08BC" w:rsidRPr="00C707DC" w:rsidRDefault="00BF08BC" w:rsidP="00C707DC">
      <w:pPr>
        <w:spacing w:line="276" w:lineRule="auto"/>
      </w:pPr>
    </w:p>
    <w:p w14:paraId="17827ED9" w14:textId="77777777" w:rsidR="00BF08BC" w:rsidRPr="00C707DC" w:rsidRDefault="00BF08BC" w:rsidP="00C707DC">
      <w:pPr>
        <w:spacing w:line="276" w:lineRule="auto"/>
        <w:jc w:val="right"/>
      </w:pPr>
      <w:r w:rsidRPr="00C707DC">
        <w:t xml:space="preserve">                               </w:t>
      </w:r>
    </w:p>
    <w:p w14:paraId="04491889" w14:textId="77777777" w:rsidR="00BF08BC" w:rsidRPr="00C707DC" w:rsidRDefault="00BF08BC" w:rsidP="00C707DC">
      <w:pPr>
        <w:tabs>
          <w:tab w:val="left" w:pos="3285"/>
        </w:tabs>
        <w:spacing w:line="276" w:lineRule="auto"/>
      </w:pPr>
    </w:p>
    <w:p w14:paraId="033F011C" w14:textId="77777777" w:rsidR="00BF08BC" w:rsidRPr="00C707DC" w:rsidRDefault="00BF08BC" w:rsidP="00C707DC">
      <w:pPr>
        <w:spacing w:line="276" w:lineRule="auto"/>
      </w:pPr>
    </w:p>
    <w:p w14:paraId="231A51A3" w14:textId="77777777" w:rsidR="00BF08BC" w:rsidRPr="00C707DC" w:rsidRDefault="00BF08BC" w:rsidP="00C707DC">
      <w:pPr>
        <w:spacing w:line="276" w:lineRule="auto"/>
      </w:pPr>
    </w:p>
    <w:p w14:paraId="43BA921D" w14:textId="77777777" w:rsidR="00BF08BC" w:rsidRPr="00C707DC" w:rsidRDefault="00BF08BC" w:rsidP="00C707DC">
      <w:pPr>
        <w:spacing w:line="276" w:lineRule="auto"/>
      </w:pPr>
    </w:p>
    <w:p w14:paraId="1CDA0439" w14:textId="77777777" w:rsidR="00BF08BC" w:rsidRPr="00C707DC" w:rsidRDefault="00BF08BC" w:rsidP="00C707DC">
      <w:pPr>
        <w:spacing w:line="276" w:lineRule="auto"/>
      </w:pPr>
    </w:p>
    <w:p w14:paraId="72E0CFB4" w14:textId="77777777" w:rsidR="00BF08BC" w:rsidRPr="00C707DC" w:rsidRDefault="00BF08BC" w:rsidP="00C707DC">
      <w:pPr>
        <w:spacing w:line="276" w:lineRule="auto"/>
      </w:pPr>
    </w:p>
    <w:p w14:paraId="358D13CB" w14:textId="77777777" w:rsidR="00BF08BC" w:rsidRPr="00C707DC" w:rsidRDefault="00BF08BC" w:rsidP="00C707DC">
      <w:pPr>
        <w:spacing w:line="276" w:lineRule="auto"/>
      </w:pPr>
    </w:p>
    <w:p w14:paraId="003D1FB4" w14:textId="77777777" w:rsidR="00BF08BC" w:rsidRPr="00C707DC" w:rsidRDefault="00BF08BC" w:rsidP="00C707DC">
      <w:pPr>
        <w:spacing w:line="276" w:lineRule="auto"/>
      </w:pPr>
    </w:p>
    <w:p w14:paraId="43F5DE68" w14:textId="77777777" w:rsidR="00BF08BC" w:rsidRPr="00C707DC" w:rsidRDefault="00BF08BC" w:rsidP="00C707DC">
      <w:pPr>
        <w:spacing w:line="276" w:lineRule="auto"/>
      </w:pPr>
    </w:p>
    <w:p w14:paraId="4A622774" w14:textId="77777777" w:rsidR="00BF08BC" w:rsidRPr="00C707DC" w:rsidRDefault="00BF08BC" w:rsidP="00C707DC">
      <w:pPr>
        <w:spacing w:line="276" w:lineRule="auto"/>
      </w:pPr>
    </w:p>
    <w:p w14:paraId="3290760B" w14:textId="77777777" w:rsidR="00BF08BC" w:rsidRPr="00C707DC" w:rsidRDefault="00BF08BC" w:rsidP="00C707DC">
      <w:pPr>
        <w:spacing w:line="276" w:lineRule="auto"/>
      </w:pPr>
    </w:p>
    <w:p w14:paraId="6B0D42DC" w14:textId="77777777" w:rsidR="00BF08BC" w:rsidRPr="00C707DC" w:rsidRDefault="00BF08BC" w:rsidP="00C707DC">
      <w:pPr>
        <w:spacing w:line="276" w:lineRule="auto"/>
      </w:pPr>
    </w:p>
    <w:p w14:paraId="76CADAF8" w14:textId="77777777" w:rsidR="004132E5" w:rsidRPr="00C707DC" w:rsidRDefault="004132E5" w:rsidP="00C707DC">
      <w:pPr>
        <w:spacing w:line="276" w:lineRule="auto"/>
      </w:pPr>
    </w:p>
    <w:p w14:paraId="5F3F4F68" w14:textId="77777777" w:rsidR="004132E5" w:rsidRPr="00C707DC" w:rsidRDefault="004132E5" w:rsidP="00C707DC">
      <w:pPr>
        <w:spacing w:line="276" w:lineRule="auto"/>
      </w:pPr>
    </w:p>
    <w:p w14:paraId="1AD6379A" w14:textId="77777777" w:rsidR="004132E5" w:rsidRPr="00C707DC" w:rsidRDefault="004132E5" w:rsidP="00C707DC">
      <w:pPr>
        <w:spacing w:line="276" w:lineRule="auto"/>
      </w:pPr>
    </w:p>
    <w:p w14:paraId="271FDB39" w14:textId="77777777" w:rsidR="004132E5" w:rsidRPr="00C707DC" w:rsidRDefault="004132E5" w:rsidP="00C707DC">
      <w:pPr>
        <w:spacing w:line="276" w:lineRule="auto"/>
      </w:pPr>
    </w:p>
    <w:p w14:paraId="0C29F01A" w14:textId="77777777" w:rsidR="004132E5" w:rsidRPr="00C707DC" w:rsidRDefault="004132E5" w:rsidP="00C707DC">
      <w:pPr>
        <w:spacing w:line="276" w:lineRule="auto"/>
      </w:pPr>
    </w:p>
    <w:p w14:paraId="3FECD97B" w14:textId="77777777" w:rsidR="009718B9" w:rsidRPr="00C707DC" w:rsidRDefault="009718B9" w:rsidP="00C707DC">
      <w:pPr>
        <w:spacing w:line="276" w:lineRule="auto"/>
      </w:pPr>
    </w:p>
    <w:p w14:paraId="7D0A8CB4" w14:textId="77777777" w:rsidR="003B1F4A" w:rsidRPr="00C707DC" w:rsidRDefault="003B1F4A" w:rsidP="00C707DC">
      <w:pPr>
        <w:spacing w:line="276" w:lineRule="auto"/>
      </w:pPr>
    </w:p>
    <w:p w14:paraId="18C4CA95" w14:textId="77777777" w:rsidR="003B1F4A" w:rsidRPr="00773A99" w:rsidRDefault="003B1F4A" w:rsidP="00773A99"/>
    <w:p w14:paraId="509C6CE7" w14:textId="77777777" w:rsidR="00903CB9" w:rsidRPr="00773A99" w:rsidRDefault="00903CB9" w:rsidP="00773A99"/>
    <w:p w14:paraId="60A99F95" w14:textId="77777777" w:rsidR="00BF08BC" w:rsidRPr="00773A99" w:rsidRDefault="00BF08BC" w:rsidP="00773A99">
      <w:pPr>
        <w:tabs>
          <w:tab w:val="left" w:pos="3405"/>
        </w:tabs>
      </w:pPr>
    </w:p>
    <w:sectPr w:rsidR="00BF08BC" w:rsidRPr="00773A99" w:rsidSect="006F5DCF">
      <w:footerReference w:type="default" r:id="rId10"/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3DAB" w14:textId="77777777" w:rsidR="005F6E46" w:rsidRDefault="005F6E46" w:rsidP="000057B1">
      <w:r>
        <w:separator/>
      </w:r>
    </w:p>
  </w:endnote>
  <w:endnote w:type="continuationSeparator" w:id="0">
    <w:p w14:paraId="603380B4" w14:textId="77777777" w:rsidR="005F6E46" w:rsidRDefault="005F6E46" w:rsidP="0000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4128" w14:textId="77777777" w:rsidR="004D2CF9" w:rsidRDefault="00000000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426A" w:rsidRPr="00C1426A">
      <w:rPr>
        <w:noProof/>
        <w:sz w:val="28"/>
      </w:rPr>
      <w:t>25</w:t>
    </w:r>
    <w:r>
      <w:rPr>
        <w:noProof/>
        <w:sz w:val="28"/>
      </w:rPr>
      <w:fldChar w:fldCharType="end"/>
    </w:r>
  </w:p>
  <w:p w14:paraId="3667638A" w14:textId="77777777" w:rsidR="001A7A9D" w:rsidRDefault="001A7A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17E7" w14:textId="77777777" w:rsidR="005F6E46" w:rsidRDefault="005F6E46" w:rsidP="000057B1">
      <w:r>
        <w:separator/>
      </w:r>
    </w:p>
  </w:footnote>
  <w:footnote w:type="continuationSeparator" w:id="0">
    <w:p w14:paraId="7F694A14" w14:textId="77777777" w:rsidR="005F6E46" w:rsidRDefault="005F6E46" w:rsidP="0000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.25pt;height:11.25pt" o:bullet="t">
        <v:imagedata r:id="rId1" o:title=""/>
      </v:shape>
    </w:pict>
  </w:numPicBullet>
  <w:abstractNum w:abstractNumId="0" w15:restartNumberingAfterBreak="0">
    <w:nsid w:val="28F922BB"/>
    <w:multiLevelType w:val="hybridMultilevel"/>
    <w:tmpl w:val="56906B1A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682ED7"/>
    <w:multiLevelType w:val="hybridMultilevel"/>
    <w:tmpl w:val="1F844D3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3F0C2D"/>
    <w:multiLevelType w:val="hybridMultilevel"/>
    <w:tmpl w:val="6DBC63C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E350B"/>
    <w:multiLevelType w:val="hybridMultilevel"/>
    <w:tmpl w:val="6C64D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36C74"/>
    <w:multiLevelType w:val="multilevel"/>
    <w:tmpl w:val="BE52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11CF7"/>
    <w:multiLevelType w:val="multilevel"/>
    <w:tmpl w:val="84C4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56415"/>
    <w:multiLevelType w:val="hybridMultilevel"/>
    <w:tmpl w:val="1874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D11B7"/>
    <w:multiLevelType w:val="hybridMultilevel"/>
    <w:tmpl w:val="6A4AFD76"/>
    <w:lvl w:ilvl="0" w:tplc="2D46516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F0485"/>
    <w:multiLevelType w:val="multilevel"/>
    <w:tmpl w:val="1620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D20A5C"/>
    <w:multiLevelType w:val="hybridMultilevel"/>
    <w:tmpl w:val="EA22A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06AC3"/>
    <w:multiLevelType w:val="multilevel"/>
    <w:tmpl w:val="B0A6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4E3E95"/>
    <w:multiLevelType w:val="hybridMultilevel"/>
    <w:tmpl w:val="3A06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90B43"/>
    <w:multiLevelType w:val="multilevel"/>
    <w:tmpl w:val="5F50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BC2F25"/>
    <w:multiLevelType w:val="hybridMultilevel"/>
    <w:tmpl w:val="CA20A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0038819">
    <w:abstractNumId w:val="6"/>
  </w:num>
  <w:num w:numId="2" w16cid:durableId="1958487592">
    <w:abstractNumId w:val="9"/>
  </w:num>
  <w:num w:numId="3" w16cid:durableId="1362242288">
    <w:abstractNumId w:val="7"/>
  </w:num>
  <w:num w:numId="4" w16cid:durableId="1317494817">
    <w:abstractNumId w:val="0"/>
  </w:num>
  <w:num w:numId="5" w16cid:durableId="1326856731">
    <w:abstractNumId w:val="2"/>
  </w:num>
  <w:num w:numId="6" w16cid:durableId="1874608229">
    <w:abstractNumId w:val="13"/>
  </w:num>
  <w:num w:numId="7" w16cid:durableId="858275233">
    <w:abstractNumId w:val="1"/>
  </w:num>
  <w:num w:numId="8" w16cid:durableId="1124350835">
    <w:abstractNumId w:val="11"/>
  </w:num>
  <w:num w:numId="9" w16cid:durableId="654259757">
    <w:abstractNumId w:val="3"/>
  </w:num>
  <w:num w:numId="10" w16cid:durableId="92753480">
    <w:abstractNumId w:val="10"/>
  </w:num>
  <w:num w:numId="11" w16cid:durableId="2147122463">
    <w:abstractNumId w:val="12"/>
  </w:num>
  <w:num w:numId="12" w16cid:durableId="1591623497">
    <w:abstractNumId w:val="8"/>
  </w:num>
  <w:num w:numId="13" w16cid:durableId="1075199687">
    <w:abstractNumId w:val="5"/>
  </w:num>
  <w:num w:numId="14" w16cid:durableId="1203327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CB9"/>
    <w:rsid w:val="00003603"/>
    <w:rsid w:val="000057B1"/>
    <w:rsid w:val="000162D3"/>
    <w:rsid w:val="00023933"/>
    <w:rsid w:val="00024D77"/>
    <w:rsid w:val="00037D4C"/>
    <w:rsid w:val="00046774"/>
    <w:rsid w:val="000657C5"/>
    <w:rsid w:val="00076CC4"/>
    <w:rsid w:val="00083536"/>
    <w:rsid w:val="0008718F"/>
    <w:rsid w:val="000A2623"/>
    <w:rsid w:val="000D23E8"/>
    <w:rsid w:val="000D65B4"/>
    <w:rsid w:val="000E2421"/>
    <w:rsid w:val="000E7F1B"/>
    <w:rsid w:val="000F40A0"/>
    <w:rsid w:val="001102AC"/>
    <w:rsid w:val="00114A7F"/>
    <w:rsid w:val="0011561F"/>
    <w:rsid w:val="00132A2C"/>
    <w:rsid w:val="00132B78"/>
    <w:rsid w:val="00132C61"/>
    <w:rsid w:val="001378B6"/>
    <w:rsid w:val="001467A7"/>
    <w:rsid w:val="0015158A"/>
    <w:rsid w:val="00156F7F"/>
    <w:rsid w:val="00171666"/>
    <w:rsid w:val="0017180B"/>
    <w:rsid w:val="00173276"/>
    <w:rsid w:val="0018015A"/>
    <w:rsid w:val="0018735B"/>
    <w:rsid w:val="00197FAF"/>
    <w:rsid w:val="001A1019"/>
    <w:rsid w:val="001A1C4C"/>
    <w:rsid w:val="001A4616"/>
    <w:rsid w:val="001A7A9D"/>
    <w:rsid w:val="001B6963"/>
    <w:rsid w:val="001C0980"/>
    <w:rsid w:val="001D6411"/>
    <w:rsid w:val="001F0F0C"/>
    <w:rsid w:val="001F5F3C"/>
    <w:rsid w:val="001F7875"/>
    <w:rsid w:val="00207EE4"/>
    <w:rsid w:val="002201DD"/>
    <w:rsid w:val="00225C74"/>
    <w:rsid w:val="002346EB"/>
    <w:rsid w:val="00237127"/>
    <w:rsid w:val="00253C8B"/>
    <w:rsid w:val="00261654"/>
    <w:rsid w:val="0027139C"/>
    <w:rsid w:val="002878EC"/>
    <w:rsid w:val="002921FB"/>
    <w:rsid w:val="00293979"/>
    <w:rsid w:val="00295EC3"/>
    <w:rsid w:val="002A0B57"/>
    <w:rsid w:val="002B0728"/>
    <w:rsid w:val="002B73D8"/>
    <w:rsid w:val="002C2FCC"/>
    <w:rsid w:val="002C7704"/>
    <w:rsid w:val="002D0D25"/>
    <w:rsid w:val="002D1238"/>
    <w:rsid w:val="002D19BC"/>
    <w:rsid w:val="002D27D4"/>
    <w:rsid w:val="002D29AE"/>
    <w:rsid w:val="002D6CA5"/>
    <w:rsid w:val="002E0343"/>
    <w:rsid w:val="002F2293"/>
    <w:rsid w:val="00300F5B"/>
    <w:rsid w:val="00311D6B"/>
    <w:rsid w:val="00316DB3"/>
    <w:rsid w:val="00322F52"/>
    <w:rsid w:val="003334B2"/>
    <w:rsid w:val="003442DE"/>
    <w:rsid w:val="00347DBC"/>
    <w:rsid w:val="003642DB"/>
    <w:rsid w:val="00390EFB"/>
    <w:rsid w:val="0039144E"/>
    <w:rsid w:val="003B0783"/>
    <w:rsid w:val="003B1F4A"/>
    <w:rsid w:val="003B6C40"/>
    <w:rsid w:val="003E3B3C"/>
    <w:rsid w:val="003F2CC2"/>
    <w:rsid w:val="003F5C9E"/>
    <w:rsid w:val="003F7A0C"/>
    <w:rsid w:val="00400864"/>
    <w:rsid w:val="0040583C"/>
    <w:rsid w:val="00412F50"/>
    <w:rsid w:val="004132E5"/>
    <w:rsid w:val="00413B60"/>
    <w:rsid w:val="0042480A"/>
    <w:rsid w:val="004258B0"/>
    <w:rsid w:val="00433D84"/>
    <w:rsid w:val="00435527"/>
    <w:rsid w:val="0044557B"/>
    <w:rsid w:val="004459C6"/>
    <w:rsid w:val="00463FF6"/>
    <w:rsid w:val="00470223"/>
    <w:rsid w:val="00476F5A"/>
    <w:rsid w:val="00482F4A"/>
    <w:rsid w:val="004A3CA5"/>
    <w:rsid w:val="004A7619"/>
    <w:rsid w:val="004D2CF9"/>
    <w:rsid w:val="004D2F73"/>
    <w:rsid w:val="004F2D5A"/>
    <w:rsid w:val="00507E9F"/>
    <w:rsid w:val="00524B5A"/>
    <w:rsid w:val="0052508C"/>
    <w:rsid w:val="005304E5"/>
    <w:rsid w:val="005601F0"/>
    <w:rsid w:val="005675B8"/>
    <w:rsid w:val="0058538C"/>
    <w:rsid w:val="005B0D82"/>
    <w:rsid w:val="005B76EC"/>
    <w:rsid w:val="005C07CE"/>
    <w:rsid w:val="005C3EF4"/>
    <w:rsid w:val="005F470E"/>
    <w:rsid w:val="005F55CA"/>
    <w:rsid w:val="005F6E46"/>
    <w:rsid w:val="005F7B8D"/>
    <w:rsid w:val="00607BF0"/>
    <w:rsid w:val="0061211A"/>
    <w:rsid w:val="006171B6"/>
    <w:rsid w:val="006174D9"/>
    <w:rsid w:val="006226D0"/>
    <w:rsid w:val="0065290A"/>
    <w:rsid w:val="00657888"/>
    <w:rsid w:val="00662D20"/>
    <w:rsid w:val="00671608"/>
    <w:rsid w:val="00677FB8"/>
    <w:rsid w:val="006841B7"/>
    <w:rsid w:val="00690FEF"/>
    <w:rsid w:val="0069411F"/>
    <w:rsid w:val="006A485C"/>
    <w:rsid w:val="006A7AFB"/>
    <w:rsid w:val="006B1C68"/>
    <w:rsid w:val="006C3111"/>
    <w:rsid w:val="006C583E"/>
    <w:rsid w:val="006C75EC"/>
    <w:rsid w:val="006F5DCF"/>
    <w:rsid w:val="007050F9"/>
    <w:rsid w:val="007129EA"/>
    <w:rsid w:val="00715999"/>
    <w:rsid w:val="007213E3"/>
    <w:rsid w:val="0072682D"/>
    <w:rsid w:val="007425BD"/>
    <w:rsid w:val="00747DB3"/>
    <w:rsid w:val="0075757B"/>
    <w:rsid w:val="00773A99"/>
    <w:rsid w:val="007755A3"/>
    <w:rsid w:val="007776F6"/>
    <w:rsid w:val="007A0F0D"/>
    <w:rsid w:val="007A3CD7"/>
    <w:rsid w:val="007C018F"/>
    <w:rsid w:val="007C2F75"/>
    <w:rsid w:val="007C6C26"/>
    <w:rsid w:val="007D441D"/>
    <w:rsid w:val="007D502D"/>
    <w:rsid w:val="007D7604"/>
    <w:rsid w:val="007F4EE9"/>
    <w:rsid w:val="007F5A2D"/>
    <w:rsid w:val="008015D8"/>
    <w:rsid w:val="00814016"/>
    <w:rsid w:val="008203EA"/>
    <w:rsid w:val="0086135C"/>
    <w:rsid w:val="008649A8"/>
    <w:rsid w:val="008761D4"/>
    <w:rsid w:val="00892163"/>
    <w:rsid w:val="008B00F7"/>
    <w:rsid w:val="008B0143"/>
    <w:rsid w:val="008B5943"/>
    <w:rsid w:val="008C1D40"/>
    <w:rsid w:val="008C4A65"/>
    <w:rsid w:val="008D59B3"/>
    <w:rsid w:val="00903707"/>
    <w:rsid w:val="00903CB9"/>
    <w:rsid w:val="009343C3"/>
    <w:rsid w:val="00944126"/>
    <w:rsid w:val="00952D88"/>
    <w:rsid w:val="00953E7C"/>
    <w:rsid w:val="00960E46"/>
    <w:rsid w:val="009718B9"/>
    <w:rsid w:val="00973546"/>
    <w:rsid w:val="00984F10"/>
    <w:rsid w:val="00987B7F"/>
    <w:rsid w:val="00990762"/>
    <w:rsid w:val="00997CB4"/>
    <w:rsid w:val="009A4BFA"/>
    <w:rsid w:val="009B4DE4"/>
    <w:rsid w:val="009C558A"/>
    <w:rsid w:val="009F095E"/>
    <w:rsid w:val="009F4351"/>
    <w:rsid w:val="00A005D7"/>
    <w:rsid w:val="00A10ABF"/>
    <w:rsid w:val="00A13440"/>
    <w:rsid w:val="00A3437A"/>
    <w:rsid w:val="00A3736E"/>
    <w:rsid w:val="00A37B4C"/>
    <w:rsid w:val="00A405C0"/>
    <w:rsid w:val="00A468F3"/>
    <w:rsid w:val="00A52694"/>
    <w:rsid w:val="00A5358E"/>
    <w:rsid w:val="00A543AD"/>
    <w:rsid w:val="00A668E5"/>
    <w:rsid w:val="00A67E86"/>
    <w:rsid w:val="00A76E5B"/>
    <w:rsid w:val="00A917EF"/>
    <w:rsid w:val="00AA1665"/>
    <w:rsid w:val="00AB4C31"/>
    <w:rsid w:val="00AB52AD"/>
    <w:rsid w:val="00AC446F"/>
    <w:rsid w:val="00AC534E"/>
    <w:rsid w:val="00AD6749"/>
    <w:rsid w:val="00B13A3A"/>
    <w:rsid w:val="00B14F36"/>
    <w:rsid w:val="00B16EE6"/>
    <w:rsid w:val="00B17C14"/>
    <w:rsid w:val="00B360DC"/>
    <w:rsid w:val="00B53C56"/>
    <w:rsid w:val="00B62236"/>
    <w:rsid w:val="00B76A30"/>
    <w:rsid w:val="00B807C7"/>
    <w:rsid w:val="00BA0162"/>
    <w:rsid w:val="00BA4B32"/>
    <w:rsid w:val="00BB5153"/>
    <w:rsid w:val="00BB62B9"/>
    <w:rsid w:val="00BB7B16"/>
    <w:rsid w:val="00BB7FE7"/>
    <w:rsid w:val="00BC0B17"/>
    <w:rsid w:val="00BC399A"/>
    <w:rsid w:val="00BC7430"/>
    <w:rsid w:val="00BC7886"/>
    <w:rsid w:val="00BD4FB6"/>
    <w:rsid w:val="00BD61E5"/>
    <w:rsid w:val="00BE07F4"/>
    <w:rsid w:val="00BE4048"/>
    <w:rsid w:val="00BF08BC"/>
    <w:rsid w:val="00BF14AF"/>
    <w:rsid w:val="00C1426A"/>
    <w:rsid w:val="00C179F9"/>
    <w:rsid w:val="00C42F10"/>
    <w:rsid w:val="00C56431"/>
    <w:rsid w:val="00C707DC"/>
    <w:rsid w:val="00C725FA"/>
    <w:rsid w:val="00C81279"/>
    <w:rsid w:val="00C82D30"/>
    <w:rsid w:val="00C8481B"/>
    <w:rsid w:val="00C879CA"/>
    <w:rsid w:val="00CA2099"/>
    <w:rsid w:val="00CA2427"/>
    <w:rsid w:val="00CA6FAF"/>
    <w:rsid w:val="00CC06D9"/>
    <w:rsid w:val="00CC62FF"/>
    <w:rsid w:val="00CD0B85"/>
    <w:rsid w:val="00CD339A"/>
    <w:rsid w:val="00CD7DC7"/>
    <w:rsid w:val="00CE7EA9"/>
    <w:rsid w:val="00CF6ACC"/>
    <w:rsid w:val="00D00CD7"/>
    <w:rsid w:val="00D15A64"/>
    <w:rsid w:val="00D330BA"/>
    <w:rsid w:val="00D35D0E"/>
    <w:rsid w:val="00D5092A"/>
    <w:rsid w:val="00D57F5C"/>
    <w:rsid w:val="00D64E07"/>
    <w:rsid w:val="00D70D58"/>
    <w:rsid w:val="00D71024"/>
    <w:rsid w:val="00D8768A"/>
    <w:rsid w:val="00DA7034"/>
    <w:rsid w:val="00DB00A6"/>
    <w:rsid w:val="00DC5E59"/>
    <w:rsid w:val="00DC78A1"/>
    <w:rsid w:val="00DD6B5A"/>
    <w:rsid w:val="00E0103A"/>
    <w:rsid w:val="00E06B80"/>
    <w:rsid w:val="00E12A25"/>
    <w:rsid w:val="00E17CD9"/>
    <w:rsid w:val="00E237AE"/>
    <w:rsid w:val="00E25110"/>
    <w:rsid w:val="00E43FBF"/>
    <w:rsid w:val="00E5723A"/>
    <w:rsid w:val="00E621DB"/>
    <w:rsid w:val="00E848EC"/>
    <w:rsid w:val="00E84F41"/>
    <w:rsid w:val="00E87E3F"/>
    <w:rsid w:val="00E935C9"/>
    <w:rsid w:val="00EA0855"/>
    <w:rsid w:val="00ED3434"/>
    <w:rsid w:val="00EF26B9"/>
    <w:rsid w:val="00F0113B"/>
    <w:rsid w:val="00F067CC"/>
    <w:rsid w:val="00F079B7"/>
    <w:rsid w:val="00F1363E"/>
    <w:rsid w:val="00F41442"/>
    <w:rsid w:val="00F549FF"/>
    <w:rsid w:val="00F73389"/>
    <w:rsid w:val="00F75C26"/>
    <w:rsid w:val="00F85E03"/>
    <w:rsid w:val="00FB1E1A"/>
    <w:rsid w:val="00FC47A1"/>
    <w:rsid w:val="00FF613B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C206F"/>
  <w15:docId w15:val="{9F935E6B-5FF2-46E3-BEDC-BAA15DBC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3B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70A7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5B0D8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5B0D8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rsid w:val="005B0D8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63FF6"/>
    <w:rPr>
      <w:rFonts w:ascii="Courier New" w:hAnsi="Courier New"/>
      <w:sz w:val="20"/>
      <w:szCs w:val="20"/>
    </w:rPr>
  </w:style>
  <w:style w:type="paragraph" w:styleId="HTML">
    <w:name w:val="HTML Preformatted"/>
    <w:basedOn w:val="a"/>
    <w:link w:val="HTML0"/>
    <w:rsid w:val="00CD0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5">
    <w:name w:val="Normal (Web)"/>
    <w:basedOn w:val="a"/>
    <w:rsid w:val="00CD0B85"/>
    <w:pPr>
      <w:spacing w:before="375" w:after="375"/>
      <w:ind w:left="375" w:right="375"/>
    </w:pPr>
    <w:rPr>
      <w:color w:val="291200"/>
    </w:rPr>
  </w:style>
  <w:style w:type="character" w:styleId="a6">
    <w:name w:val="Emphasis"/>
    <w:qFormat/>
    <w:rsid w:val="00CD0B85"/>
    <w:rPr>
      <w:i/>
      <w:iCs/>
    </w:rPr>
  </w:style>
  <w:style w:type="paragraph" w:customStyle="1" w:styleId="rvps26">
    <w:name w:val="rvps26"/>
    <w:basedOn w:val="a"/>
    <w:rsid w:val="00BE07F4"/>
    <w:pPr>
      <w:spacing w:before="60"/>
      <w:ind w:firstLine="360"/>
      <w:jc w:val="both"/>
    </w:pPr>
  </w:style>
  <w:style w:type="character" w:customStyle="1" w:styleId="rvts11">
    <w:name w:val="rvts11"/>
    <w:rsid w:val="00BE07F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12">
    <w:name w:val="rvts12"/>
    <w:rsid w:val="00BE07F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25">
    <w:name w:val="rvts25"/>
    <w:rsid w:val="00BE07F4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rvps2">
    <w:name w:val="rvps2"/>
    <w:basedOn w:val="a"/>
    <w:rsid w:val="007C2F75"/>
    <w:pPr>
      <w:ind w:firstLine="360"/>
      <w:jc w:val="both"/>
    </w:pPr>
  </w:style>
  <w:style w:type="paragraph" w:customStyle="1" w:styleId="rvps3">
    <w:name w:val="rvps3"/>
    <w:basedOn w:val="a"/>
    <w:rsid w:val="007C2F75"/>
    <w:pPr>
      <w:ind w:firstLine="360"/>
      <w:jc w:val="both"/>
    </w:pPr>
  </w:style>
  <w:style w:type="paragraph" w:customStyle="1" w:styleId="rvps16">
    <w:name w:val="rvps16"/>
    <w:basedOn w:val="a"/>
    <w:rsid w:val="007C2F75"/>
    <w:pPr>
      <w:ind w:left="420"/>
      <w:jc w:val="both"/>
    </w:pPr>
  </w:style>
  <w:style w:type="character" w:customStyle="1" w:styleId="rvts6">
    <w:name w:val="rvts6"/>
    <w:rsid w:val="007C2F7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rvts13">
    <w:name w:val="rvts13"/>
    <w:rsid w:val="007C2F7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45"/>
      <w:sz w:val="22"/>
      <w:szCs w:val="22"/>
      <w:u w:val="none"/>
      <w:effect w:val="none"/>
    </w:rPr>
  </w:style>
  <w:style w:type="character" w:customStyle="1" w:styleId="rvts22">
    <w:name w:val="rvts22"/>
    <w:rsid w:val="007C2F75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rvts23">
    <w:name w:val="rvts23"/>
    <w:rsid w:val="007C2F7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pacing w:val="45"/>
      <w:sz w:val="22"/>
      <w:szCs w:val="22"/>
      <w:u w:val="none"/>
      <w:effect w:val="none"/>
    </w:rPr>
  </w:style>
  <w:style w:type="paragraph" w:customStyle="1" w:styleId="st14">
    <w:name w:val="st14"/>
    <w:basedOn w:val="a"/>
    <w:rsid w:val="005601F0"/>
    <w:pPr>
      <w:spacing w:before="100" w:beforeAutospacing="1" w:after="100" w:afterAutospacing="1"/>
      <w:ind w:left="60" w:right="60"/>
      <w:jc w:val="both"/>
    </w:pPr>
    <w:rPr>
      <w:rFonts w:ascii="Arial" w:hAnsi="Arial" w:cs="Arial"/>
      <w:color w:val="6400A6"/>
      <w:sz w:val="21"/>
      <w:szCs w:val="21"/>
    </w:rPr>
  </w:style>
  <w:style w:type="paragraph" w:styleId="a7">
    <w:name w:val="Balloon Text"/>
    <w:basedOn w:val="a"/>
    <w:link w:val="a8"/>
    <w:rsid w:val="000057B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0057B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0057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057B1"/>
    <w:rPr>
      <w:sz w:val="24"/>
      <w:szCs w:val="24"/>
    </w:rPr>
  </w:style>
  <w:style w:type="paragraph" w:styleId="ab">
    <w:name w:val="footer"/>
    <w:basedOn w:val="a"/>
    <w:link w:val="ac"/>
    <w:uiPriority w:val="99"/>
    <w:rsid w:val="000057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057B1"/>
    <w:rPr>
      <w:sz w:val="24"/>
      <w:szCs w:val="24"/>
    </w:rPr>
  </w:style>
  <w:style w:type="character" w:customStyle="1" w:styleId="10">
    <w:name w:val="Заголовок 1 Знак"/>
    <w:link w:val="1"/>
    <w:rsid w:val="00FF70A7"/>
    <w:rPr>
      <w:sz w:val="32"/>
      <w:szCs w:val="24"/>
    </w:rPr>
  </w:style>
  <w:style w:type="paragraph" w:styleId="ad">
    <w:name w:val="Body Text"/>
    <w:basedOn w:val="a"/>
    <w:link w:val="ae"/>
    <w:rsid w:val="00FF70A7"/>
    <w:rPr>
      <w:sz w:val="28"/>
    </w:rPr>
  </w:style>
  <w:style w:type="character" w:customStyle="1" w:styleId="ae">
    <w:name w:val="Основной текст Знак"/>
    <w:link w:val="ad"/>
    <w:rsid w:val="00FF70A7"/>
    <w:rPr>
      <w:sz w:val="28"/>
      <w:szCs w:val="24"/>
    </w:rPr>
  </w:style>
  <w:style w:type="paragraph" w:styleId="af">
    <w:name w:val="List Paragraph"/>
    <w:basedOn w:val="a"/>
    <w:uiPriority w:val="99"/>
    <w:qFormat/>
    <w:rsid w:val="00BF08BC"/>
    <w:pPr>
      <w:ind w:left="720"/>
      <w:contextualSpacing/>
    </w:pPr>
    <w:rPr>
      <w:rFonts w:ascii="Arial" w:eastAsia="Calibri" w:hAnsi="Arial"/>
      <w:szCs w:val="22"/>
      <w:lang w:eastAsia="en-US"/>
    </w:rPr>
  </w:style>
  <w:style w:type="character" w:customStyle="1" w:styleId="a4">
    <w:name w:val="Текст Знак"/>
    <w:link w:val="a3"/>
    <w:rsid w:val="00BF08BC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BF08BC"/>
    <w:rPr>
      <w:rFonts w:ascii="Courier New" w:hAnsi="Courier New" w:cs="Courier New"/>
      <w:sz w:val="24"/>
      <w:szCs w:val="24"/>
    </w:rPr>
  </w:style>
  <w:style w:type="character" w:customStyle="1" w:styleId="30">
    <w:name w:val="Заголовок 3 Знак"/>
    <w:link w:val="3"/>
    <w:semiHidden/>
    <w:rsid w:val="005B0D8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semiHidden/>
    <w:rsid w:val="005B0D8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5B0D82"/>
    <w:rPr>
      <w:rFonts w:ascii="Cambria" w:eastAsia="Times New Roman" w:hAnsi="Cambria" w:cs="Times New Roman"/>
      <w:color w:val="243F60"/>
      <w:sz w:val="24"/>
      <w:szCs w:val="24"/>
    </w:rPr>
  </w:style>
  <w:style w:type="character" w:styleId="af0">
    <w:name w:val="Strong"/>
    <w:qFormat/>
    <w:rsid w:val="005B0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82;&#1086;&#1085;&#1082;&#1091;&#1088;&#1089;%20&#1087;&#1088;&#1080;&#1079;&#1074;&#1072;&#1085;&#1080;&#1077;%20&#1074;&#1086;&#1089;&#1087;&#1080;&#1090;&#1072;&#1090;&#1077;&#1083;&#1100;%20&#1085;&#1086;&#1084;&#1080;&#1085;&#1072;&#1094;&#1080;&#1103;%20&#1087;&#1086;%20&#1101;&#1082;&#1086;&#1083;&#1086;&#1075;&#1080;&#1080;\&#1042;&#1086;&#1089;&#1087;&#1080;&#1090;&#1072;&#1085;&#1080;&#1077;%20&#1083;&#1102;&#1073;&#1074;&#1080;%20&#1082;%20&#1087;&#1088;&#1080;&#1088;&#1086;&#1076;&#1077;%20(&#1040;&#1074;&#1090;&#1086;&#1089;&#1086;&#1093;&#1088;&#1072;&#1085;&#1077;&#1085;&#1085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CD0B-C83E-4DA5-9B73-30F7E22F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Воспитание любви к природе (Автосохраненный)</Template>
  <TotalTime>66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Воспитание любви к природе – важная составляющая развития экологической культуры детей</vt:lpstr>
    </vt:vector>
  </TitlesOfParts>
  <Company>*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Воспитание любви к природе – важная составляющая развития экологической культуры детей</dc:title>
  <dc:creator>Admin</dc:creator>
  <cp:lastModifiedBy>User-PC</cp:lastModifiedBy>
  <cp:revision>10</cp:revision>
  <cp:lastPrinted>2011-02-17T06:18:00Z</cp:lastPrinted>
  <dcterms:created xsi:type="dcterms:W3CDTF">2011-03-09T04:15:00Z</dcterms:created>
  <dcterms:modified xsi:type="dcterms:W3CDTF">2023-02-16T09:12:00Z</dcterms:modified>
</cp:coreProperties>
</file>