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4692" w14:textId="140B0827" w:rsidR="00FF70A7" w:rsidRPr="00BB62B9" w:rsidRDefault="00BB62B9" w:rsidP="00BB62B9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7EF1761F" wp14:editId="05FAEE0B">
            <wp:simplePos x="0" y="0"/>
            <wp:positionH relativeFrom="column">
              <wp:posOffset>-835660</wp:posOffset>
            </wp:positionH>
            <wp:positionV relativeFrom="paragraph">
              <wp:posOffset>-473710</wp:posOffset>
            </wp:positionV>
            <wp:extent cx="7328535" cy="10358755"/>
            <wp:effectExtent l="19050" t="0" r="5715" b="0"/>
            <wp:wrapNone/>
            <wp:docPr id="36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Рисунок 7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8535" cy="10358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F70A7" w:rsidRPr="00FF70A7">
        <w:rPr>
          <w:b/>
          <w:bCs/>
          <w:color w:val="000000"/>
          <w:sz w:val="28"/>
          <w:szCs w:val="28"/>
        </w:rPr>
        <w:t>Экологические игры для дошкольников</w:t>
      </w:r>
    </w:p>
    <w:p w14:paraId="5D6D481F" w14:textId="77777777" w:rsidR="00FF70A7" w:rsidRPr="00FF70A7" w:rsidRDefault="00FF70A7" w:rsidP="00FF70A7">
      <w:pPr>
        <w:spacing w:before="100" w:beforeAutospacing="1" w:after="100" w:afterAutospacing="1"/>
        <w:rPr>
          <w:b/>
          <w:color w:val="000000"/>
        </w:rPr>
      </w:pPr>
      <w:r w:rsidRPr="00FF70A7">
        <w:rPr>
          <w:b/>
          <w:color w:val="000000"/>
        </w:rPr>
        <w:t>ЗАЯЦ И ЛИСА</w:t>
      </w:r>
    </w:p>
    <w:p w14:paraId="4474BB7B" w14:textId="77777777" w:rsidR="00FF70A7" w:rsidRPr="003C6903" w:rsidRDefault="00FF70A7" w:rsidP="00FF70A7">
      <w:pPr>
        <w:spacing w:before="100" w:beforeAutospacing="1" w:after="100" w:afterAutospacing="1"/>
        <w:rPr>
          <w:color w:val="000000"/>
        </w:rPr>
      </w:pPr>
      <w:r w:rsidRPr="003C6903">
        <w:rPr>
          <w:color w:val="000000"/>
        </w:rPr>
        <w:t xml:space="preserve">* Количество участников: от </w:t>
      </w:r>
      <w:r>
        <w:rPr>
          <w:color w:val="000000"/>
        </w:rPr>
        <w:t xml:space="preserve">8 человек (чем больше играющих, </w:t>
      </w:r>
      <w:r w:rsidRPr="003C6903">
        <w:rPr>
          <w:color w:val="000000"/>
        </w:rPr>
        <w:t xml:space="preserve"> тем игра интереснее).</w:t>
      </w:r>
    </w:p>
    <w:p w14:paraId="4D493EF1" w14:textId="77777777" w:rsidR="00FF70A7" w:rsidRPr="003C6903" w:rsidRDefault="00FF70A7" w:rsidP="00FF70A7">
      <w:pPr>
        <w:rPr>
          <w:color w:val="000000"/>
        </w:rPr>
      </w:pPr>
      <w:r w:rsidRPr="003C6903">
        <w:rPr>
          <w:color w:val="000000"/>
        </w:rPr>
        <w:t>* Возраст: 5 лет и старше.</w:t>
      </w:r>
      <w:r w:rsidRPr="003C6903">
        <w:rPr>
          <w:color w:val="000000"/>
        </w:rPr>
        <w:br/>
        <w:t>* Время: 20 мин.</w:t>
      </w:r>
      <w:r w:rsidRPr="003C6903">
        <w:rPr>
          <w:color w:val="000000"/>
        </w:rPr>
        <w:br/>
        <w:t>* Место: любое.</w:t>
      </w:r>
      <w:r w:rsidRPr="003C6903">
        <w:rPr>
          <w:color w:val="000000"/>
        </w:rPr>
        <w:br/>
        <w:t>* Материалы и оборудование: два мяча - большой маленький.</w:t>
      </w:r>
      <w:r w:rsidRPr="003C6903">
        <w:rPr>
          <w:color w:val="000000"/>
        </w:rPr>
        <w:br/>
      </w:r>
      <w:r w:rsidRPr="003C6903">
        <w:rPr>
          <w:color w:val="000000"/>
        </w:rPr>
        <w:br/>
        <w:t>* Правила игры.</w:t>
      </w:r>
    </w:p>
    <w:p w14:paraId="0E00748D" w14:textId="77777777" w:rsidR="00FF70A7" w:rsidRPr="003C6903" w:rsidRDefault="00FF70A7" w:rsidP="00FF70A7">
      <w:pPr>
        <w:spacing w:before="100" w:beforeAutospacing="1" w:after="100" w:afterAutospacing="1"/>
        <w:rPr>
          <w:color w:val="000000"/>
        </w:rPr>
      </w:pPr>
      <w:r w:rsidRPr="003C6903">
        <w:rPr>
          <w:color w:val="000000"/>
        </w:rPr>
        <w:t>Участники образуют круг. Большой мяч (лиса) передается в любом</w:t>
      </w:r>
      <w:r w:rsidRPr="003C6903">
        <w:rPr>
          <w:color w:val="000000"/>
        </w:rPr>
        <w:br/>
        <w:t>направлении по кругу обязательно из рук в руки стоящих рядом</w:t>
      </w:r>
      <w:r w:rsidRPr="003C6903">
        <w:rPr>
          <w:color w:val="000000"/>
        </w:rPr>
        <w:br/>
        <w:t>участников. Передавать (перебрасывать) мяч через одного или</w:t>
      </w:r>
      <w:r w:rsidRPr="003C6903">
        <w:rPr>
          <w:color w:val="000000"/>
        </w:rPr>
        <w:br/>
        <w:t>несколько игроков нельзя. Маленький мяч (заяц) наоборот, может</w:t>
      </w:r>
      <w:r w:rsidRPr="003C6903">
        <w:rPr>
          <w:color w:val="000000"/>
        </w:rPr>
        <w:br/>
        <w:t>"прыгать" - перебрасываться любому участнику игры. Задача в том,</w:t>
      </w:r>
      <w:r w:rsidRPr="003C6903">
        <w:rPr>
          <w:color w:val="000000"/>
        </w:rPr>
        <w:br/>
        <w:t>чтобы большой мяч "догнал" маленький, т.е. лиса поймала зайца.</w:t>
      </w:r>
    </w:p>
    <w:p w14:paraId="42840643" w14:textId="77777777" w:rsidR="00FF70A7" w:rsidRPr="003C6903" w:rsidRDefault="00FF70A7" w:rsidP="00FF70A7">
      <w:pPr>
        <w:spacing w:before="100" w:beforeAutospacing="1" w:after="100" w:afterAutospacing="1"/>
        <w:rPr>
          <w:color w:val="000000"/>
        </w:rPr>
      </w:pPr>
      <w:r w:rsidRPr="003C6903">
        <w:rPr>
          <w:color w:val="000000"/>
        </w:rPr>
        <w:t>По окончании игры обсудите с участниками, что они чувствовали,</w:t>
      </w:r>
      <w:r w:rsidRPr="003C6903">
        <w:rPr>
          <w:color w:val="000000"/>
        </w:rPr>
        <w:br/>
        <w:t>когда выполняли функции хищника и жертвы, каково быть зайцем</w:t>
      </w:r>
      <w:r w:rsidRPr="003C6903">
        <w:rPr>
          <w:color w:val="000000"/>
        </w:rPr>
        <w:br/>
        <w:t>и лисой в природе.</w:t>
      </w:r>
      <w:r w:rsidRPr="003C6903">
        <w:rPr>
          <w:color w:val="000000"/>
        </w:rPr>
        <w:br/>
      </w:r>
      <w:r w:rsidRPr="003C6903">
        <w:rPr>
          <w:color w:val="000000"/>
        </w:rPr>
        <w:br/>
      </w:r>
      <w:r w:rsidRPr="00FF70A7">
        <w:rPr>
          <w:b/>
          <w:color w:val="000000"/>
        </w:rPr>
        <w:t>ОТГАДАЙ, ЧЬИ СЛЕДЫ</w:t>
      </w:r>
      <w:r w:rsidRPr="003C6903">
        <w:rPr>
          <w:color w:val="000000"/>
        </w:rPr>
        <w:br/>
      </w:r>
      <w:r w:rsidRPr="003C6903">
        <w:rPr>
          <w:color w:val="000000"/>
        </w:rPr>
        <w:br/>
        <w:t>* Количество участников: от 5 человек.</w:t>
      </w:r>
      <w:r w:rsidRPr="003C6903">
        <w:rPr>
          <w:color w:val="000000"/>
        </w:rPr>
        <w:br/>
        <w:t>* Возраст: 7 лет и старше.</w:t>
      </w:r>
      <w:r w:rsidRPr="003C6903">
        <w:rPr>
          <w:color w:val="000000"/>
        </w:rPr>
        <w:br/>
        <w:t>* Время: 15 мин.</w:t>
      </w:r>
      <w:r w:rsidRPr="003C6903">
        <w:rPr>
          <w:color w:val="000000"/>
        </w:rPr>
        <w:br/>
        <w:t>* Место и время: на открытом воздухе в сырую погоду, когда почва</w:t>
      </w:r>
    </w:p>
    <w:p w14:paraId="5DF1054A" w14:textId="77777777" w:rsidR="00FF70A7" w:rsidRPr="003C6903" w:rsidRDefault="00FF70A7" w:rsidP="00FF70A7">
      <w:pPr>
        <w:spacing w:before="100" w:beforeAutospacing="1" w:after="100" w:afterAutospacing="1"/>
        <w:rPr>
          <w:color w:val="000000"/>
        </w:rPr>
      </w:pPr>
      <w:r w:rsidRPr="003C6903">
        <w:rPr>
          <w:color w:val="000000"/>
        </w:rPr>
        <w:t>влажная.</w:t>
      </w:r>
      <w:r w:rsidRPr="003C6903">
        <w:rPr>
          <w:color w:val="000000"/>
        </w:rPr>
        <w:br/>
        <w:t>* Материалы и оборудование: два мяча - большой маленький.</w:t>
      </w:r>
      <w:r w:rsidRPr="003C6903">
        <w:rPr>
          <w:color w:val="000000"/>
        </w:rPr>
        <w:br/>
      </w:r>
      <w:r w:rsidRPr="003C6903">
        <w:rPr>
          <w:color w:val="000000"/>
        </w:rPr>
        <w:br/>
        <w:t>* Правила игры.</w:t>
      </w:r>
    </w:p>
    <w:p w14:paraId="0264D6A2" w14:textId="77777777" w:rsidR="00FF70A7" w:rsidRPr="003C6903" w:rsidRDefault="00FF70A7" w:rsidP="00FF70A7">
      <w:pPr>
        <w:spacing w:before="100" w:beforeAutospacing="1" w:after="100" w:afterAutospacing="1"/>
        <w:rPr>
          <w:color w:val="000000"/>
        </w:rPr>
      </w:pPr>
      <w:r w:rsidRPr="003C6903">
        <w:rPr>
          <w:color w:val="000000"/>
        </w:rPr>
        <w:t>Выберете место, на котором хорошо видны отпечатки обуви.</w:t>
      </w:r>
      <w:r w:rsidRPr="003C6903">
        <w:rPr>
          <w:color w:val="000000"/>
        </w:rPr>
        <w:br/>
        <w:t>Каждый из участников делает по одному отпечатку своей обуви на</w:t>
      </w:r>
      <w:r w:rsidRPr="003C6903">
        <w:rPr>
          <w:color w:val="000000"/>
        </w:rPr>
        <w:br/>
        <w:t>влажной почве. Все отпечатки внимательно рассматриваются</w:t>
      </w:r>
      <w:r w:rsidRPr="003C6903">
        <w:rPr>
          <w:color w:val="000000"/>
        </w:rPr>
        <w:br/>
        <w:t>участниками, после чего отпечатки затираются. Один из участников</w:t>
      </w:r>
      <w:r w:rsidRPr="003C6903">
        <w:rPr>
          <w:color w:val="000000"/>
        </w:rPr>
        <w:br/>
        <w:t>(водящий) отходит в сторону и поворачивается к остальным спиной</w:t>
      </w:r>
      <w:r w:rsidRPr="003C6903">
        <w:rPr>
          <w:color w:val="000000"/>
        </w:rPr>
        <w:br/>
        <w:t>или закрывает глаза. Один из играющих оставляет отпечаток своей обуви.</w:t>
      </w:r>
      <w:r w:rsidRPr="003C6903">
        <w:rPr>
          <w:color w:val="000000"/>
        </w:rPr>
        <w:br/>
        <w:t>Водящий должен определить, чей это след.</w:t>
      </w:r>
    </w:p>
    <w:p w14:paraId="718AA3CB" w14:textId="77777777" w:rsidR="00FF70A7" w:rsidRPr="003C6903" w:rsidRDefault="00FF70A7" w:rsidP="00FF70A7">
      <w:pPr>
        <w:spacing w:before="100" w:beforeAutospacing="1" w:after="100" w:afterAutospacing="1"/>
        <w:rPr>
          <w:color w:val="000000"/>
        </w:rPr>
      </w:pPr>
      <w:r w:rsidRPr="003C6903">
        <w:rPr>
          <w:color w:val="000000"/>
        </w:rPr>
        <w:t>Обсудите, какими органами чувств пользуются животные, распознавая следы.</w:t>
      </w:r>
    </w:p>
    <w:p w14:paraId="6EBAA39F" w14:textId="77777777" w:rsidR="00FF70A7" w:rsidRPr="003C6903" w:rsidRDefault="00FF70A7" w:rsidP="00FF70A7">
      <w:pPr>
        <w:rPr>
          <w:color w:val="000000"/>
        </w:rPr>
      </w:pPr>
      <w:r w:rsidRPr="003C6903">
        <w:rPr>
          <w:color w:val="000000"/>
        </w:rPr>
        <w:t xml:space="preserve">Ход игры. </w:t>
      </w:r>
    </w:p>
    <w:p w14:paraId="09240BDE" w14:textId="7DFA9339" w:rsidR="00FF70A7" w:rsidRPr="003C6903" w:rsidRDefault="00FF70A7" w:rsidP="00FF70A7">
      <w:pPr>
        <w:spacing w:before="100" w:beforeAutospacing="1" w:after="100" w:afterAutospacing="1"/>
        <w:rPr>
          <w:color w:val="000000"/>
        </w:rPr>
      </w:pPr>
      <w:r w:rsidRPr="003C6903">
        <w:rPr>
          <w:color w:val="000000"/>
        </w:rPr>
        <w:t>Играющие рассаживаются в круг. Выбирают водящего, который,</w:t>
      </w:r>
      <w:r w:rsidRPr="003C6903">
        <w:rPr>
          <w:color w:val="000000"/>
        </w:rPr>
        <w:br/>
        <w:t>проходя по кругу, повторяет слова: "Рыба, птица, зверь". Внезапно</w:t>
      </w:r>
      <w:r w:rsidRPr="003C6903">
        <w:rPr>
          <w:color w:val="000000"/>
        </w:rPr>
        <w:br/>
        <w:t>останавливаясь перед кем-либо, водящий громко произносит одно</w:t>
      </w:r>
      <w:r w:rsidRPr="003C6903">
        <w:rPr>
          <w:color w:val="000000"/>
        </w:rPr>
        <w:br/>
        <w:t>из этих слов, например, "птица". Играющий должен немедленно</w:t>
      </w:r>
      <w:r w:rsidRPr="003C6903">
        <w:rPr>
          <w:color w:val="000000"/>
        </w:rPr>
        <w:br/>
      </w:r>
      <w:r w:rsidR="00322F52">
        <w:rPr>
          <w:noProof/>
        </w:rPr>
        <w:lastRenderedPageBreak/>
        <w:drawing>
          <wp:anchor distT="0" distB="0" distL="114300" distR="114300" simplePos="0" relativeHeight="251670016" behindDoc="1" locked="0" layoutInCell="1" allowOverlap="1" wp14:anchorId="09EFB003" wp14:editId="337D1415">
            <wp:simplePos x="0" y="0"/>
            <wp:positionH relativeFrom="column">
              <wp:posOffset>-746125</wp:posOffset>
            </wp:positionH>
            <wp:positionV relativeFrom="paragraph">
              <wp:posOffset>-419100</wp:posOffset>
            </wp:positionV>
            <wp:extent cx="7327900" cy="10358120"/>
            <wp:effectExtent l="19050" t="0" r="6350" b="0"/>
            <wp:wrapNone/>
            <wp:docPr id="35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Рисунок 7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10358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C6903">
        <w:rPr>
          <w:color w:val="000000"/>
        </w:rPr>
        <w:t>назвать какую-нибудь птицу. Нельзя медлить и называть ранее</w:t>
      </w:r>
      <w:r w:rsidRPr="003C6903">
        <w:rPr>
          <w:color w:val="000000"/>
        </w:rPr>
        <w:br/>
        <w:t>названных животных. Тот, кто замешкался с ответом или ответил</w:t>
      </w:r>
      <w:r w:rsidRPr="003C6903">
        <w:rPr>
          <w:color w:val="000000"/>
        </w:rPr>
        <w:br/>
        <w:t>неправильно, платит фант, а потом "выкупает" его (например,</w:t>
      </w:r>
      <w:r w:rsidRPr="003C6903">
        <w:rPr>
          <w:color w:val="000000"/>
        </w:rPr>
        <w:br/>
        <w:t>читает стихи или поет песню о природе, показывает фокусы).</w:t>
      </w:r>
    </w:p>
    <w:p w14:paraId="46E7F5ED" w14:textId="2EA7FF51" w:rsidR="00FF70A7" w:rsidRPr="00FF70A7" w:rsidRDefault="00FF70A7" w:rsidP="00FF70A7">
      <w:pPr>
        <w:spacing w:before="100" w:beforeAutospacing="1" w:after="100" w:afterAutospacing="1"/>
        <w:rPr>
          <w:b/>
          <w:color w:val="000000"/>
        </w:rPr>
      </w:pPr>
      <w:r w:rsidRPr="00FF70A7">
        <w:rPr>
          <w:b/>
          <w:color w:val="000000"/>
        </w:rPr>
        <w:t>БОТАНИЧЕСКИЕ ОШИБКИ</w:t>
      </w:r>
    </w:p>
    <w:p w14:paraId="4BD25A5E" w14:textId="77777777" w:rsidR="00FF70A7" w:rsidRPr="003C6903" w:rsidRDefault="00FF70A7" w:rsidP="00FF70A7">
      <w:pPr>
        <w:spacing w:before="100" w:beforeAutospacing="1" w:after="100" w:afterAutospacing="1"/>
        <w:rPr>
          <w:color w:val="000000"/>
        </w:rPr>
      </w:pPr>
      <w:r w:rsidRPr="003C6903">
        <w:rPr>
          <w:color w:val="000000"/>
        </w:rPr>
        <w:t>* Количество участников: от 8 до 25 человек.</w:t>
      </w:r>
      <w:r w:rsidRPr="003C6903">
        <w:rPr>
          <w:color w:val="000000"/>
        </w:rPr>
        <w:br/>
        <w:t>* Возраст: 10 лет и старше.</w:t>
      </w:r>
      <w:r w:rsidRPr="003C6903">
        <w:rPr>
          <w:color w:val="000000"/>
        </w:rPr>
        <w:br/>
        <w:t>* Время: от 15 до 25 мин.</w:t>
      </w:r>
      <w:r w:rsidRPr="003C6903">
        <w:rPr>
          <w:color w:val="000000"/>
        </w:rPr>
        <w:br/>
        <w:t>* Место: сад, парк, лес.</w:t>
      </w:r>
      <w:r w:rsidRPr="003C6903">
        <w:rPr>
          <w:color w:val="000000"/>
        </w:rPr>
        <w:br/>
        <w:t>* Материалы и оборудование: нитки.</w:t>
      </w:r>
    </w:p>
    <w:p w14:paraId="5FE196BF" w14:textId="77777777" w:rsidR="00FF70A7" w:rsidRPr="003C6903" w:rsidRDefault="00FF70A7" w:rsidP="00FF70A7">
      <w:pPr>
        <w:spacing w:before="100" w:beforeAutospacing="1" w:after="100" w:afterAutospacing="1"/>
        <w:rPr>
          <w:color w:val="000000"/>
        </w:rPr>
      </w:pPr>
      <w:r w:rsidRPr="003C6903">
        <w:rPr>
          <w:color w:val="000000"/>
        </w:rPr>
        <w:t>* Ход игры.</w:t>
      </w:r>
    </w:p>
    <w:p w14:paraId="6C610BFA" w14:textId="77777777" w:rsidR="00FF70A7" w:rsidRPr="003C6903" w:rsidRDefault="00FF70A7" w:rsidP="00FF70A7">
      <w:pPr>
        <w:spacing w:before="100" w:beforeAutospacing="1" w:after="100" w:afterAutospacing="1"/>
        <w:rPr>
          <w:color w:val="000000"/>
        </w:rPr>
      </w:pPr>
      <w:r w:rsidRPr="003C6903">
        <w:rPr>
          <w:color w:val="000000"/>
        </w:rPr>
        <w:t>Учитель заблаговременно проходит по маршруту и намеренно</w:t>
      </w:r>
      <w:r w:rsidRPr="003C6903">
        <w:rPr>
          <w:color w:val="000000"/>
        </w:rPr>
        <w:br/>
        <w:t>делает "ошибки", например: прикрепляет сосновые шишки к нижним</w:t>
      </w:r>
      <w:r w:rsidRPr="003C6903">
        <w:rPr>
          <w:color w:val="000000"/>
        </w:rPr>
        <w:br/>
        <w:t>веткам осины, привязывает еловые шишки к березе, ветку березы - к</w:t>
      </w:r>
      <w:r w:rsidRPr="003C6903">
        <w:rPr>
          <w:color w:val="000000"/>
        </w:rPr>
        <w:br/>
        <w:t>осине. Затем этим маршрутом идут дети. Учитель предлагает им</w:t>
      </w:r>
      <w:r w:rsidRPr="003C6903">
        <w:rPr>
          <w:color w:val="000000"/>
        </w:rPr>
        <w:br/>
        <w:t>внимательно осмотреться и найти "ошибки". Выигрывает тот, кто</w:t>
      </w:r>
      <w:r w:rsidRPr="003C6903">
        <w:rPr>
          <w:color w:val="000000"/>
        </w:rPr>
        <w:br/>
        <w:t>больше заметит ошибок.</w:t>
      </w:r>
    </w:p>
    <w:p w14:paraId="621579EB" w14:textId="77777777" w:rsidR="00FF70A7" w:rsidRPr="003C6903" w:rsidRDefault="00FF70A7" w:rsidP="00FF70A7">
      <w:pPr>
        <w:spacing w:before="100" w:beforeAutospacing="1" w:after="100" w:afterAutospacing="1"/>
        <w:rPr>
          <w:color w:val="000000"/>
        </w:rPr>
      </w:pPr>
      <w:r w:rsidRPr="00FF70A7">
        <w:rPr>
          <w:b/>
          <w:color w:val="000000"/>
        </w:rPr>
        <w:t>ЭКОЛУНОХОД</w:t>
      </w:r>
      <w:r w:rsidRPr="003C6903">
        <w:rPr>
          <w:color w:val="000000"/>
        </w:rPr>
        <w:br/>
      </w:r>
      <w:r w:rsidRPr="003C6903">
        <w:rPr>
          <w:color w:val="000000"/>
        </w:rPr>
        <w:br/>
        <w:t>* Количество участников: от 8 до 25 человек.</w:t>
      </w:r>
      <w:r w:rsidRPr="003C6903">
        <w:rPr>
          <w:color w:val="000000"/>
        </w:rPr>
        <w:br/>
        <w:t>* Возраст: 5 лет и старше.</w:t>
      </w:r>
      <w:r w:rsidRPr="003C6903">
        <w:rPr>
          <w:color w:val="000000"/>
        </w:rPr>
        <w:br/>
        <w:t>* Время: от 5 до 12,5 мин.</w:t>
      </w:r>
      <w:r w:rsidRPr="003C6903">
        <w:rPr>
          <w:color w:val="000000"/>
        </w:rPr>
        <w:br/>
        <w:t>* Место: любое.</w:t>
      </w:r>
      <w:r w:rsidRPr="003C6903">
        <w:rPr>
          <w:color w:val="000000"/>
        </w:rPr>
        <w:br/>
        <w:t>* Материалы и оборудование: не требуются.</w:t>
      </w:r>
      <w:r w:rsidRPr="003C6903">
        <w:rPr>
          <w:color w:val="000000"/>
        </w:rPr>
        <w:br/>
        <w:t>* Ход игры.</w:t>
      </w:r>
    </w:p>
    <w:p w14:paraId="6CF30F33" w14:textId="77777777" w:rsidR="00FF70A7" w:rsidRPr="003C6903" w:rsidRDefault="00FF70A7" w:rsidP="00FF70A7">
      <w:pPr>
        <w:spacing w:before="100" w:beforeAutospacing="1" w:after="100" w:afterAutospacing="1"/>
        <w:rPr>
          <w:color w:val="000000"/>
        </w:rPr>
      </w:pPr>
      <w:r w:rsidRPr="003C6903">
        <w:rPr>
          <w:color w:val="000000"/>
        </w:rPr>
        <w:t>Все становятся вкруг. Один участник заходит в круг, становится на</w:t>
      </w:r>
      <w:r w:rsidRPr="003C6903">
        <w:rPr>
          <w:color w:val="000000"/>
        </w:rPr>
        <w:br/>
        <w:t>четвереньки и, ползая по кругу, подражает повадкам какого-либо</w:t>
      </w:r>
      <w:r w:rsidRPr="003C6903">
        <w:rPr>
          <w:color w:val="000000"/>
        </w:rPr>
        <w:br/>
        <w:t>животного и рассказывает о нем, например:</w:t>
      </w:r>
      <w:r w:rsidRPr="003C6903">
        <w:rPr>
          <w:color w:val="000000"/>
        </w:rPr>
        <w:br/>
        <w:t>я медведь, я косолапый, зимой я сплю в берлоге, а летом ем малину</w:t>
      </w:r>
      <w:r w:rsidRPr="003C6903">
        <w:rPr>
          <w:color w:val="000000"/>
        </w:rPr>
        <w:br/>
        <w:t>и ищу мед...</w:t>
      </w:r>
    </w:p>
    <w:p w14:paraId="439B07C5" w14:textId="77777777" w:rsidR="00FF70A7" w:rsidRPr="003C6903" w:rsidRDefault="00FF70A7" w:rsidP="00FF70A7">
      <w:pPr>
        <w:spacing w:before="100" w:beforeAutospacing="1" w:after="100" w:afterAutospacing="1"/>
        <w:rPr>
          <w:color w:val="000000"/>
        </w:rPr>
      </w:pPr>
      <w:r w:rsidRPr="003C6903">
        <w:rPr>
          <w:color w:val="000000"/>
        </w:rPr>
        <w:t>Первый засмеявшийся участник из числа стоящих в кругу тоже</w:t>
      </w:r>
      <w:r w:rsidRPr="003C6903">
        <w:rPr>
          <w:color w:val="000000"/>
        </w:rPr>
        <w:br/>
        <w:t>входит в круг, пристраивается на четвереньках сзади ползающего</w:t>
      </w:r>
      <w:r w:rsidRPr="003C6903">
        <w:rPr>
          <w:color w:val="000000"/>
        </w:rPr>
        <w:br/>
        <w:t>участника и, подражая повадкам другого животного, рассказывает</w:t>
      </w:r>
      <w:r w:rsidRPr="003C6903">
        <w:rPr>
          <w:color w:val="000000"/>
        </w:rPr>
        <w:br/>
        <w:t>об этом животном. Например: я навозный жук, у меня шесть лап, я</w:t>
      </w:r>
      <w:r w:rsidRPr="003C6903">
        <w:rPr>
          <w:color w:val="000000"/>
        </w:rPr>
        <w:br/>
        <w:t>появился из личинки...</w:t>
      </w:r>
    </w:p>
    <w:p w14:paraId="2D85EE4E" w14:textId="77777777" w:rsidR="00FF70A7" w:rsidRPr="003C6903" w:rsidRDefault="00FF70A7" w:rsidP="00FF70A7">
      <w:pPr>
        <w:spacing w:before="100" w:beforeAutospacing="1" w:after="100" w:afterAutospacing="1"/>
        <w:rPr>
          <w:color w:val="000000"/>
        </w:rPr>
      </w:pPr>
      <w:r w:rsidRPr="003C6903">
        <w:rPr>
          <w:color w:val="000000"/>
        </w:rPr>
        <w:t>Игра продолжается пока стоящим останется только один самый</w:t>
      </w:r>
      <w:r w:rsidRPr="003C6903">
        <w:rPr>
          <w:color w:val="000000"/>
        </w:rPr>
        <w:br/>
        <w:t>серьезный и выдержанный участник. Тогда все вновь</w:t>
      </w:r>
      <w:r w:rsidRPr="003C6903">
        <w:rPr>
          <w:color w:val="000000"/>
        </w:rPr>
        <w:br/>
        <w:t>выстраиваются в круг, а самый серьезный участник становится на</w:t>
      </w:r>
      <w:r w:rsidRPr="003C6903">
        <w:rPr>
          <w:color w:val="000000"/>
        </w:rPr>
        <w:br/>
        <w:t>колени и на четвереньках ползет по кругу, рассказывая о своем</w:t>
      </w:r>
      <w:r w:rsidRPr="003C6903">
        <w:rPr>
          <w:color w:val="000000"/>
        </w:rPr>
        <w:br/>
        <w:t>животном.</w:t>
      </w:r>
    </w:p>
    <w:p w14:paraId="0613E2BB" w14:textId="77777777" w:rsidR="006174D9" w:rsidRDefault="006174D9" w:rsidP="00F85E03">
      <w:pPr>
        <w:rPr>
          <w:b/>
          <w:sz w:val="40"/>
          <w:szCs w:val="40"/>
        </w:rPr>
      </w:pPr>
    </w:p>
    <w:p w14:paraId="43EDE2D8" w14:textId="77777777" w:rsidR="006174D9" w:rsidRDefault="006174D9" w:rsidP="00BF08BC">
      <w:pPr>
        <w:jc w:val="center"/>
        <w:rPr>
          <w:b/>
          <w:sz w:val="40"/>
          <w:szCs w:val="40"/>
        </w:rPr>
      </w:pPr>
    </w:p>
    <w:sectPr w:rsidR="006174D9" w:rsidSect="006F5DCF">
      <w:footerReference w:type="default" r:id="rId9"/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D9A8" w14:textId="77777777" w:rsidR="00C0343E" w:rsidRDefault="00C0343E" w:rsidP="000057B1">
      <w:r>
        <w:separator/>
      </w:r>
    </w:p>
  </w:endnote>
  <w:endnote w:type="continuationSeparator" w:id="0">
    <w:p w14:paraId="0154874A" w14:textId="77777777" w:rsidR="00C0343E" w:rsidRDefault="00C0343E" w:rsidP="0000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4128" w14:textId="77777777" w:rsidR="004D2CF9" w:rsidRDefault="00000000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426A" w:rsidRPr="00C1426A">
      <w:rPr>
        <w:noProof/>
        <w:sz w:val="28"/>
      </w:rPr>
      <w:t>25</w:t>
    </w:r>
    <w:r>
      <w:rPr>
        <w:noProof/>
        <w:sz w:val="28"/>
      </w:rPr>
      <w:fldChar w:fldCharType="end"/>
    </w:r>
  </w:p>
  <w:p w14:paraId="3667638A" w14:textId="77777777" w:rsidR="001A7A9D" w:rsidRDefault="001A7A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5091F" w14:textId="77777777" w:rsidR="00C0343E" w:rsidRDefault="00C0343E" w:rsidP="000057B1">
      <w:r>
        <w:separator/>
      </w:r>
    </w:p>
  </w:footnote>
  <w:footnote w:type="continuationSeparator" w:id="0">
    <w:p w14:paraId="31E91AD3" w14:textId="77777777" w:rsidR="00C0343E" w:rsidRDefault="00C0343E" w:rsidP="00005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"/>
      </v:shape>
    </w:pict>
  </w:numPicBullet>
  <w:abstractNum w:abstractNumId="0" w15:restartNumberingAfterBreak="0">
    <w:nsid w:val="28F922BB"/>
    <w:multiLevelType w:val="hybridMultilevel"/>
    <w:tmpl w:val="56906B1A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682ED7"/>
    <w:multiLevelType w:val="hybridMultilevel"/>
    <w:tmpl w:val="1F844D3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3F0C2D"/>
    <w:multiLevelType w:val="hybridMultilevel"/>
    <w:tmpl w:val="6DBC63C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E350B"/>
    <w:multiLevelType w:val="hybridMultilevel"/>
    <w:tmpl w:val="6C64D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36C74"/>
    <w:multiLevelType w:val="multilevel"/>
    <w:tmpl w:val="BE52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11CF7"/>
    <w:multiLevelType w:val="multilevel"/>
    <w:tmpl w:val="84C4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56415"/>
    <w:multiLevelType w:val="hybridMultilevel"/>
    <w:tmpl w:val="18747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D11B7"/>
    <w:multiLevelType w:val="hybridMultilevel"/>
    <w:tmpl w:val="6A4AFD76"/>
    <w:lvl w:ilvl="0" w:tplc="2D46516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F0485"/>
    <w:multiLevelType w:val="multilevel"/>
    <w:tmpl w:val="1620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D20A5C"/>
    <w:multiLevelType w:val="hybridMultilevel"/>
    <w:tmpl w:val="EA22A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06AC3"/>
    <w:multiLevelType w:val="multilevel"/>
    <w:tmpl w:val="B0A6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4E3E95"/>
    <w:multiLevelType w:val="hybridMultilevel"/>
    <w:tmpl w:val="3A064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90B43"/>
    <w:multiLevelType w:val="multilevel"/>
    <w:tmpl w:val="5F50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BC2F25"/>
    <w:multiLevelType w:val="hybridMultilevel"/>
    <w:tmpl w:val="CA20A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0038819">
    <w:abstractNumId w:val="6"/>
  </w:num>
  <w:num w:numId="2" w16cid:durableId="1958487592">
    <w:abstractNumId w:val="9"/>
  </w:num>
  <w:num w:numId="3" w16cid:durableId="1362242288">
    <w:abstractNumId w:val="7"/>
  </w:num>
  <w:num w:numId="4" w16cid:durableId="1317494817">
    <w:abstractNumId w:val="0"/>
  </w:num>
  <w:num w:numId="5" w16cid:durableId="1326856731">
    <w:abstractNumId w:val="2"/>
  </w:num>
  <w:num w:numId="6" w16cid:durableId="1874608229">
    <w:abstractNumId w:val="13"/>
  </w:num>
  <w:num w:numId="7" w16cid:durableId="858275233">
    <w:abstractNumId w:val="1"/>
  </w:num>
  <w:num w:numId="8" w16cid:durableId="1124350835">
    <w:abstractNumId w:val="11"/>
  </w:num>
  <w:num w:numId="9" w16cid:durableId="654259757">
    <w:abstractNumId w:val="3"/>
  </w:num>
  <w:num w:numId="10" w16cid:durableId="92753480">
    <w:abstractNumId w:val="10"/>
  </w:num>
  <w:num w:numId="11" w16cid:durableId="2147122463">
    <w:abstractNumId w:val="12"/>
  </w:num>
  <w:num w:numId="12" w16cid:durableId="1591623497">
    <w:abstractNumId w:val="8"/>
  </w:num>
  <w:num w:numId="13" w16cid:durableId="1075199687">
    <w:abstractNumId w:val="5"/>
  </w:num>
  <w:num w:numId="14" w16cid:durableId="1203327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CB9"/>
    <w:rsid w:val="00003603"/>
    <w:rsid w:val="000057B1"/>
    <w:rsid w:val="000162D3"/>
    <w:rsid w:val="00023933"/>
    <w:rsid w:val="00024D77"/>
    <w:rsid w:val="00037D4C"/>
    <w:rsid w:val="00046774"/>
    <w:rsid w:val="000657C5"/>
    <w:rsid w:val="00076CC4"/>
    <w:rsid w:val="00083536"/>
    <w:rsid w:val="0008718F"/>
    <w:rsid w:val="000A2623"/>
    <w:rsid w:val="000D23E8"/>
    <w:rsid w:val="000D65B4"/>
    <w:rsid w:val="000E2421"/>
    <w:rsid w:val="000E7F1B"/>
    <w:rsid w:val="000F40A0"/>
    <w:rsid w:val="001102AC"/>
    <w:rsid w:val="00114A7F"/>
    <w:rsid w:val="0011561F"/>
    <w:rsid w:val="00132A2C"/>
    <w:rsid w:val="00132B78"/>
    <w:rsid w:val="00132C61"/>
    <w:rsid w:val="001378B6"/>
    <w:rsid w:val="001467A7"/>
    <w:rsid w:val="0015158A"/>
    <w:rsid w:val="00156F7F"/>
    <w:rsid w:val="00171666"/>
    <w:rsid w:val="0017180B"/>
    <w:rsid w:val="00173276"/>
    <w:rsid w:val="0018015A"/>
    <w:rsid w:val="0018735B"/>
    <w:rsid w:val="00197FAF"/>
    <w:rsid w:val="001A1019"/>
    <w:rsid w:val="001A1C4C"/>
    <w:rsid w:val="001A4616"/>
    <w:rsid w:val="001A7A9D"/>
    <w:rsid w:val="001B6963"/>
    <w:rsid w:val="001C0980"/>
    <w:rsid w:val="001D6411"/>
    <w:rsid w:val="001F0F0C"/>
    <w:rsid w:val="001F5F3C"/>
    <w:rsid w:val="001F7875"/>
    <w:rsid w:val="00207EE4"/>
    <w:rsid w:val="002201DD"/>
    <w:rsid w:val="00225C74"/>
    <w:rsid w:val="00237127"/>
    <w:rsid w:val="00253C8B"/>
    <w:rsid w:val="00261654"/>
    <w:rsid w:val="0027139C"/>
    <w:rsid w:val="002878EC"/>
    <w:rsid w:val="002921FB"/>
    <w:rsid w:val="00293979"/>
    <w:rsid w:val="00295EC3"/>
    <w:rsid w:val="002A0B57"/>
    <w:rsid w:val="002B0728"/>
    <w:rsid w:val="002B73D8"/>
    <w:rsid w:val="002C2FCC"/>
    <w:rsid w:val="002C7704"/>
    <w:rsid w:val="002D0D25"/>
    <w:rsid w:val="002D1238"/>
    <w:rsid w:val="002D19BC"/>
    <w:rsid w:val="002D27D4"/>
    <w:rsid w:val="002D29AE"/>
    <w:rsid w:val="002D6CA5"/>
    <w:rsid w:val="002E0343"/>
    <w:rsid w:val="002F2293"/>
    <w:rsid w:val="00300F5B"/>
    <w:rsid w:val="00311D6B"/>
    <w:rsid w:val="00316DB3"/>
    <w:rsid w:val="00322F52"/>
    <w:rsid w:val="003334B2"/>
    <w:rsid w:val="003442DE"/>
    <w:rsid w:val="00347DBC"/>
    <w:rsid w:val="00390EFB"/>
    <w:rsid w:val="0039144E"/>
    <w:rsid w:val="003B0783"/>
    <w:rsid w:val="003B1F4A"/>
    <w:rsid w:val="003B6C40"/>
    <w:rsid w:val="003E3B3C"/>
    <w:rsid w:val="003F0D5F"/>
    <w:rsid w:val="003F2CC2"/>
    <w:rsid w:val="003F5C9E"/>
    <w:rsid w:val="003F7A0C"/>
    <w:rsid w:val="00400864"/>
    <w:rsid w:val="0040583C"/>
    <w:rsid w:val="00412F50"/>
    <w:rsid w:val="004132E5"/>
    <w:rsid w:val="00413B60"/>
    <w:rsid w:val="0042480A"/>
    <w:rsid w:val="004258B0"/>
    <w:rsid w:val="00433D84"/>
    <w:rsid w:val="00435527"/>
    <w:rsid w:val="0044557B"/>
    <w:rsid w:val="004459C6"/>
    <w:rsid w:val="00463FF6"/>
    <w:rsid w:val="00470223"/>
    <w:rsid w:val="00476F5A"/>
    <w:rsid w:val="00482F4A"/>
    <w:rsid w:val="004A3CA5"/>
    <w:rsid w:val="004A7619"/>
    <w:rsid w:val="004D2CF9"/>
    <w:rsid w:val="004D2F73"/>
    <w:rsid w:val="004F2D5A"/>
    <w:rsid w:val="00507E9F"/>
    <w:rsid w:val="00524B5A"/>
    <w:rsid w:val="0052508C"/>
    <w:rsid w:val="005304E5"/>
    <w:rsid w:val="005601F0"/>
    <w:rsid w:val="005675B8"/>
    <w:rsid w:val="0058538C"/>
    <w:rsid w:val="005B0D82"/>
    <w:rsid w:val="005B76EC"/>
    <w:rsid w:val="005C07CE"/>
    <w:rsid w:val="005C3EF4"/>
    <w:rsid w:val="005F470E"/>
    <w:rsid w:val="005F55CA"/>
    <w:rsid w:val="005F7B8D"/>
    <w:rsid w:val="00607BF0"/>
    <w:rsid w:val="0061211A"/>
    <w:rsid w:val="006171B6"/>
    <w:rsid w:val="006174D9"/>
    <w:rsid w:val="006226D0"/>
    <w:rsid w:val="0065290A"/>
    <w:rsid w:val="00657888"/>
    <w:rsid w:val="00662D20"/>
    <w:rsid w:val="00671608"/>
    <w:rsid w:val="00677FB8"/>
    <w:rsid w:val="006841B7"/>
    <w:rsid w:val="00690FEF"/>
    <w:rsid w:val="0069411F"/>
    <w:rsid w:val="006A485C"/>
    <w:rsid w:val="006A7AFB"/>
    <w:rsid w:val="006B1C68"/>
    <w:rsid w:val="006C3111"/>
    <w:rsid w:val="006C583E"/>
    <w:rsid w:val="006C75EC"/>
    <w:rsid w:val="006F5DCF"/>
    <w:rsid w:val="007050F9"/>
    <w:rsid w:val="007129EA"/>
    <w:rsid w:val="00715999"/>
    <w:rsid w:val="0072682D"/>
    <w:rsid w:val="007425BD"/>
    <w:rsid w:val="00747DB3"/>
    <w:rsid w:val="0075757B"/>
    <w:rsid w:val="007755A3"/>
    <w:rsid w:val="007776F6"/>
    <w:rsid w:val="007A0F0D"/>
    <w:rsid w:val="007A3CD7"/>
    <w:rsid w:val="007C018F"/>
    <w:rsid w:val="007C2F75"/>
    <w:rsid w:val="007C6C26"/>
    <w:rsid w:val="007D441D"/>
    <w:rsid w:val="007D502D"/>
    <w:rsid w:val="007D7604"/>
    <w:rsid w:val="007F4EE9"/>
    <w:rsid w:val="007F5A2D"/>
    <w:rsid w:val="008015D8"/>
    <w:rsid w:val="00814016"/>
    <w:rsid w:val="008203EA"/>
    <w:rsid w:val="0086135C"/>
    <w:rsid w:val="008649A8"/>
    <w:rsid w:val="008761D4"/>
    <w:rsid w:val="00892163"/>
    <w:rsid w:val="008B00F7"/>
    <w:rsid w:val="008B0143"/>
    <w:rsid w:val="008B5943"/>
    <w:rsid w:val="008C1D40"/>
    <w:rsid w:val="008C4A65"/>
    <w:rsid w:val="008D59B3"/>
    <w:rsid w:val="00903707"/>
    <w:rsid w:val="00903CB9"/>
    <w:rsid w:val="009343C3"/>
    <w:rsid w:val="00944126"/>
    <w:rsid w:val="00952D88"/>
    <w:rsid w:val="00953E7C"/>
    <w:rsid w:val="00960E46"/>
    <w:rsid w:val="009718B9"/>
    <w:rsid w:val="00973546"/>
    <w:rsid w:val="00984F10"/>
    <w:rsid w:val="00987B7F"/>
    <w:rsid w:val="00990762"/>
    <w:rsid w:val="00997CB4"/>
    <w:rsid w:val="009A4BFA"/>
    <w:rsid w:val="009B4DE4"/>
    <w:rsid w:val="009C558A"/>
    <w:rsid w:val="009F095E"/>
    <w:rsid w:val="009F4351"/>
    <w:rsid w:val="00A005D7"/>
    <w:rsid w:val="00A10ABF"/>
    <w:rsid w:val="00A13440"/>
    <w:rsid w:val="00A3437A"/>
    <w:rsid w:val="00A3736E"/>
    <w:rsid w:val="00A37B4C"/>
    <w:rsid w:val="00A405C0"/>
    <w:rsid w:val="00A468F3"/>
    <w:rsid w:val="00A52694"/>
    <w:rsid w:val="00A5358E"/>
    <w:rsid w:val="00A543AD"/>
    <w:rsid w:val="00A668E5"/>
    <w:rsid w:val="00A67E86"/>
    <w:rsid w:val="00A76E5B"/>
    <w:rsid w:val="00A917EF"/>
    <w:rsid w:val="00AA1665"/>
    <w:rsid w:val="00AB4C31"/>
    <w:rsid w:val="00AB52AD"/>
    <w:rsid w:val="00AC446F"/>
    <w:rsid w:val="00AC534E"/>
    <w:rsid w:val="00AD6749"/>
    <w:rsid w:val="00B13A3A"/>
    <w:rsid w:val="00B14F36"/>
    <w:rsid w:val="00B16EE6"/>
    <w:rsid w:val="00B17C14"/>
    <w:rsid w:val="00B360DC"/>
    <w:rsid w:val="00B53C56"/>
    <w:rsid w:val="00B62236"/>
    <w:rsid w:val="00B76A30"/>
    <w:rsid w:val="00B807C7"/>
    <w:rsid w:val="00BA0162"/>
    <w:rsid w:val="00BB5153"/>
    <w:rsid w:val="00BB62B9"/>
    <w:rsid w:val="00BB7B16"/>
    <w:rsid w:val="00BB7FE7"/>
    <w:rsid w:val="00BC0B17"/>
    <w:rsid w:val="00BC399A"/>
    <w:rsid w:val="00BC7430"/>
    <w:rsid w:val="00BC7886"/>
    <w:rsid w:val="00BD4FB6"/>
    <w:rsid w:val="00BD61E5"/>
    <w:rsid w:val="00BE07F4"/>
    <w:rsid w:val="00BE4048"/>
    <w:rsid w:val="00BF08BC"/>
    <w:rsid w:val="00BF14AF"/>
    <w:rsid w:val="00C0343E"/>
    <w:rsid w:val="00C1426A"/>
    <w:rsid w:val="00C179F9"/>
    <w:rsid w:val="00C42F10"/>
    <w:rsid w:val="00C56431"/>
    <w:rsid w:val="00C725FA"/>
    <w:rsid w:val="00C81279"/>
    <w:rsid w:val="00C82D30"/>
    <w:rsid w:val="00C8481B"/>
    <w:rsid w:val="00C879CA"/>
    <w:rsid w:val="00CA2099"/>
    <w:rsid w:val="00CA2427"/>
    <w:rsid w:val="00CA6FAF"/>
    <w:rsid w:val="00CC06D9"/>
    <w:rsid w:val="00CC62FF"/>
    <w:rsid w:val="00CD0B85"/>
    <w:rsid w:val="00CD339A"/>
    <w:rsid w:val="00CD7DC7"/>
    <w:rsid w:val="00CE7EA9"/>
    <w:rsid w:val="00D00CD7"/>
    <w:rsid w:val="00D15A64"/>
    <w:rsid w:val="00D330BA"/>
    <w:rsid w:val="00D35D0E"/>
    <w:rsid w:val="00D5092A"/>
    <w:rsid w:val="00D57F5C"/>
    <w:rsid w:val="00D64E07"/>
    <w:rsid w:val="00D70D58"/>
    <w:rsid w:val="00D71024"/>
    <w:rsid w:val="00D8768A"/>
    <w:rsid w:val="00DA7034"/>
    <w:rsid w:val="00DB00A6"/>
    <w:rsid w:val="00DC5E59"/>
    <w:rsid w:val="00DC78A1"/>
    <w:rsid w:val="00DD6B5A"/>
    <w:rsid w:val="00E0103A"/>
    <w:rsid w:val="00E06B80"/>
    <w:rsid w:val="00E12A25"/>
    <w:rsid w:val="00E17CD9"/>
    <w:rsid w:val="00E237AE"/>
    <w:rsid w:val="00E25110"/>
    <w:rsid w:val="00E43FBF"/>
    <w:rsid w:val="00E5723A"/>
    <w:rsid w:val="00E621DB"/>
    <w:rsid w:val="00E848EC"/>
    <w:rsid w:val="00E84F41"/>
    <w:rsid w:val="00E87E3F"/>
    <w:rsid w:val="00E935C9"/>
    <w:rsid w:val="00EA0855"/>
    <w:rsid w:val="00ED3434"/>
    <w:rsid w:val="00EF26B9"/>
    <w:rsid w:val="00F0113B"/>
    <w:rsid w:val="00F067CC"/>
    <w:rsid w:val="00F079B7"/>
    <w:rsid w:val="00F1363E"/>
    <w:rsid w:val="00F41442"/>
    <w:rsid w:val="00F549FF"/>
    <w:rsid w:val="00F73389"/>
    <w:rsid w:val="00F75C26"/>
    <w:rsid w:val="00F85E03"/>
    <w:rsid w:val="00FB1E1A"/>
    <w:rsid w:val="00FC47A1"/>
    <w:rsid w:val="00FF613B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C206F"/>
  <w15:docId w15:val="{9F935E6B-5FF2-46E3-BEDC-BAA15DBC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3B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70A7"/>
    <w:pPr>
      <w:keepNext/>
      <w:outlineLvl w:val="0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5B0D8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5B0D8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rsid w:val="005B0D8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63FF6"/>
    <w:rPr>
      <w:rFonts w:ascii="Courier New" w:hAnsi="Courier New"/>
      <w:sz w:val="20"/>
      <w:szCs w:val="20"/>
    </w:rPr>
  </w:style>
  <w:style w:type="paragraph" w:styleId="HTML">
    <w:name w:val="HTML Preformatted"/>
    <w:basedOn w:val="a"/>
    <w:link w:val="HTML0"/>
    <w:rsid w:val="00CD0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5">
    <w:name w:val="Normal (Web)"/>
    <w:basedOn w:val="a"/>
    <w:rsid w:val="00CD0B85"/>
    <w:pPr>
      <w:spacing w:before="375" w:after="375"/>
      <w:ind w:left="375" w:right="375"/>
    </w:pPr>
    <w:rPr>
      <w:color w:val="291200"/>
    </w:rPr>
  </w:style>
  <w:style w:type="character" w:styleId="a6">
    <w:name w:val="Emphasis"/>
    <w:qFormat/>
    <w:rsid w:val="00CD0B85"/>
    <w:rPr>
      <w:i/>
      <w:iCs/>
    </w:rPr>
  </w:style>
  <w:style w:type="paragraph" w:customStyle="1" w:styleId="rvps26">
    <w:name w:val="rvps26"/>
    <w:basedOn w:val="a"/>
    <w:rsid w:val="00BE07F4"/>
    <w:pPr>
      <w:spacing w:before="60"/>
      <w:ind w:firstLine="360"/>
      <w:jc w:val="both"/>
    </w:pPr>
  </w:style>
  <w:style w:type="character" w:customStyle="1" w:styleId="rvts11">
    <w:name w:val="rvts11"/>
    <w:rsid w:val="00BE07F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12">
    <w:name w:val="rvts12"/>
    <w:rsid w:val="00BE07F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25">
    <w:name w:val="rvts25"/>
    <w:rsid w:val="00BE07F4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rvps2">
    <w:name w:val="rvps2"/>
    <w:basedOn w:val="a"/>
    <w:rsid w:val="007C2F75"/>
    <w:pPr>
      <w:ind w:firstLine="360"/>
      <w:jc w:val="both"/>
    </w:pPr>
  </w:style>
  <w:style w:type="paragraph" w:customStyle="1" w:styleId="rvps3">
    <w:name w:val="rvps3"/>
    <w:basedOn w:val="a"/>
    <w:rsid w:val="007C2F75"/>
    <w:pPr>
      <w:ind w:firstLine="360"/>
      <w:jc w:val="both"/>
    </w:pPr>
  </w:style>
  <w:style w:type="paragraph" w:customStyle="1" w:styleId="rvps16">
    <w:name w:val="rvps16"/>
    <w:basedOn w:val="a"/>
    <w:rsid w:val="007C2F75"/>
    <w:pPr>
      <w:ind w:left="420"/>
      <w:jc w:val="both"/>
    </w:pPr>
  </w:style>
  <w:style w:type="character" w:customStyle="1" w:styleId="rvts6">
    <w:name w:val="rvts6"/>
    <w:rsid w:val="007C2F7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rvts13">
    <w:name w:val="rvts13"/>
    <w:rsid w:val="007C2F7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45"/>
      <w:sz w:val="22"/>
      <w:szCs w:val="22"/>
      <w:u w:val="none"/>
      <w:effect w:val="none"/>
    </w:rPr>
  </w:style>
  <w:style w:type="character" w:customStyle="1" w:styleId="rvts22">
    <w:name w:val="rvts22"/>
    <w:rsid w:val="007C2F75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rvts23">
    <w:name w:val="rvts23"/>
    <w:rsid w:val="007C2F7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pacing w:val="45"/>
      <w:sz w:val="22"/>
      <w:szCs w:val="22"/>
      <w:u w:val="none"/>
      <w:effect w:val="none"/>
    </w:rPr>
  </w:style>
  <w:style w:type="paragraph" w:customStyle="1" w:styleId="st14">
    <w:name w:val="st14"/>
    <w:basedOn w:val="a"/>
    <w:rsid w:val="005601F0"/>
    <w:pPr>
      <w:spacing w:before="100" w:beforeAutospacing="1" w:after="100" w:afterAutospacing="1"/>
      <w:ind w:left="60" w:right="60"/>
      <w:jc w:val="both"/>
    </w:pPr>
    <w:rPr>
      <w:rFonts w:ascii="Arial" w:hAnsi="Arial" w:cs="Arial"/>
      <w:color w:val="6400A6"/>
      <w:sz w:val="21"/>
      <w:szCs w:val="21"/>
    </w:rPr>
  </w:style>
  <w:style w:type="paragraph" w:styleId="a7">
    <w:name w:val="Balloon Text"/>
    <w:basedOn w:val="a"/>
    <w:link w:val="a8"/>
    <w:rsid w:val="000057B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0057B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0057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057B1"/>
    <w:rPr>
      <w:sz w:val="24"/>
      <w:szCs w:val="24"/>
    </w:rPr>
  </w:style>
  <w:style w:type="paragraph" w:styleId="ab">
    <w:name w:val="footer"/>
    <w:basedOn w:val="a"/>
    <w:link w:val="ac"/>
    <w:uiPriority w:val="99"/>
    <w:rsid w:val="000057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057B1"/>
    <w:rPr>
      <w:sz w:val="24"/>
      <w:szCs w:val="24"/>
    </w:rPr>
  </w:style>
  <w:style w:type="character" w:customStyle="1" w:styleId="10">
    <w:name w:val="Заголовок 1 Знак"/>
    <w:link w:val="1"/>
    <w:rsid w:val="00FF70A7"/>
    <w:rPr>
      <w:sz w:val="32"/>
      <w:szCs w:val="24"/>
    </w:rPr>
  </w:style>
  <w:style w:type="paragraph" w:styleId="ad">
    <w:name w:val="Body Text"/>
    <w:basedOn w:val="a"/>
    <w:link w:val="ae"/>
    <w:rsid w:val="00FF70A7"/>
    <w:rPr>
      <w:sz w:val="28"/>
    </w:rPr>
  </w:style>
  <w:style w:type="character" w:customStyle="1" w:styleId="ae">
    <w:name w:val="Основной текст Знак"/>
    <w:link w:val="ad"/>
    <w:rsid w:val="00FF70A7"/>
    <w:rPr>
      <w:sz w:val="28"/>
      <w:szCs w:val="24"/>
    </w:rPr>
  </w:style>
  <w:style w:type="paragraph" w:styleId="af">
    <w:name w:val="List Paragraph"/>
    <w:basedOn w:val="a"/>
    <w:uiPriority w:val="99"/>
    <w:qFormat/>
    <w:rsid w:val="00BF08BC"/>
    <w:pPr>
      <w:ind w:left="720"/>
      <w:contextualSpacing/>
    </w:pPr>
    <w:rPr>
      <w:rFonts w:ascii="Arial" w:eastAsia="Calibri" w:hAnsi="Arial"/>
      <w:szCs w:val="22"/>
      <w:lang w:eastAsia="en-US"/>
    </w:rPr>
  </w:style>
  <w:style w:type="character" w:customStyle="1" w:styleId="a4">
    <w:name w:val="Текст Знак"/>
    <w:link w:val="a3"/>
    <w:rsid w:val="00BF08BC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BF08BC"/>
    <w:rPr>
      <w:rFonts w:ascii="Courier New" w:hAnsi="Courier New" w:cs="Courier New"/>
      <w:sz w:val="24"/>
      <w:szCs w:val="24"/>
    </w:rPr>
  </w:style>
  <w:style w:type="character" w:customStyle="1" w:styleId="30">
    <w:name w:val="Заголовок 3 Знак"/>
    <w:link w:val="3"/>
    <w:semiHidden/>
    <w:rsid w:val="005B0D8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semiHidden/>
    <w:rsid w:val="005B0D8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5B0D82"/>
    <w:rPr>
      <w:rFonts w:ascii="Cambria" w:eastAsia="Times New Roman" w:hAnsi="Cambria" w:cs="Times New Roman"/>
      <w:color w:val="243F60"/>
      <w:sz w:val="24"/>
      <w:szCs w:val="24"/>
    </w:rPr>
  </w:style>
  <w:style w:type="character" w:styleId="af0">
    <w:name w:val="Strong"/>
    <w:qFormat/>
    <w:rsid w:val="005B0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82;&#1086;&#1085;&#1082;&#1091;&#1088;&#1089;%20&#1087;&#1088;&#1080;&#1079;&#1074;&#1072;&#1085;&#1080;&#1077;%20&#1074;&#1086;&#1089;&#1087;&#1080;&#1090;&#1072;&#1090;&#1077;&#1083;&#1100;%20&#1085;&#1086;&#1084;&#1080;&#1085;&#1072;&#1094;&#1080;&#1103;%20&#1087;&#1086;%20&#1101;&#1082;&#1086;&#1083;&#1086;&#1075;&#1080;&#1080;\&#1042;&#1086;&#1089;&#1087;&#1080;&#1090;&#1072;&#1085;&#1080;&#1077;%20&#1083;&#1102;&#1073;&#1074;&#1080;%20&#1082;%20&#1087;&#1088;&#1080;&#1088;&#1086;&#1076;&#1077;%20(&#1040;&#1074;&#1090;&#1086;&#1089;&#1086;&#1093;&#1088;&#1072;&#1085;&#1077;&#1085;&#1085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CD0B-C83E-4DA5-9B73-30F7E22F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Воспитание любви к природе (Автосохраненный)</Template>
  <TotalTime>41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Воспитание любви к природе – важная составляющая развития экологической культуры детей</vt:lpstr>
    </vt:vector>
  </TitlesOfParts>
  <Company>*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Воспитание любви к природе – важная составляющая развития экологической культуры детей</dc:title>
  <dc:creator>Admin</dc:creator>
  <cp:lastModifiedBy>User-PC</cp:lastModifiedBy>
  <cp:revision>8</cp:revision>
  <cp:lastPrinted>2011-02-17T06:18:00Z</cp:lastPrinted>
  <dcterms:created xsi:type="dcterms:W3CDTF">2011-03-09T04:15:00Z</dcterms:created>
  <dcterms:modified xsi:type="dcterms:W3CDTF">2023-02-16T09:13:00Z</dcterms:modified>
</cp:coreProperties>
</file>